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30" w:rsidRPr="00681130" w:rsidRDefault="00C26096" w:rsidP="00970BAA">
      <w:pPr>
        <w:pStyle w:val="Heading1"/>
      </w:pPr>
      <w:bookmarkStart w:id="0" w:name="_GoBack"/>
      <w:bookmarkEnd w:id="0"/>
      <w:r w:rsidRPr="00CA4319">
        <w:t xml:space="preserve">Governance </w:t>
      </w:r>
      <w:r w:rsidR="0021635D">
        <w:t>code of practice briefing</w:t>
      </w:r>
    </w:p>
    <w:p w:rsidR="006120F7" w:rsidRDefault="006120F7" w:rsidP="00C26096">
      <w:pPr>
        <w:pStyle w:val="Heading2"/>
      </w:pPr>
      <w:r>
        <w:t xml:space="preserve">Action </w:t>
      </w:r>
    </w:p>
    <w:p w:rsidR="006120F7" w:rsidRPr="006120F7" w:rsidRDefault="006120F7" w:rsidP="006120F7">
      <w:pPr>
        <w:pStyle w:val="BodyText"/>
      </w:pPr>
      <w:r>
        <w:t xml:space="preserve">Ensure local UCU representation </w:t>
      </w:r>
      <w:r w:rsidR="0088458A">
        <w:t>to</w:t>
      </w:r>
      <w:r w:rsidR="00EE5D5A">
        <w:t xml:space="preserve"> </w:t>
      </w:r>
      <w:r w:rsidR="00316CDD">
        <w:t xml:space="preserve">evidence sessions on governance by </w:t>
      </w:r>
      <w:r w:rsidR="004D3602">
        <w:t>contacting management and informing staff members on governing bodies</w:t>
      </w:r>
      <w:r w:rsidR="00316CDD">
        <w:t>.</w:t>
      </w:r>
    </w:p>
    <w:p w:rsidR="00C26096" w:rsidRDefault="00F15209" w:rsidP="00C26096">
      <w:pPr>
        <w:pStyle w:val="Heading2"/>
      </w:pPr>
      <w:r>
        <w:t>Background</w:t>
      </w:r>
    </w:p>
    <w:p w:rsidR="00F15209" w:rsidRDefault="00F15209" w:rsidP="00F15209">
      <w:pPr>
        <w:pStyle w:val="BodyText"/>
      </w:pPr>
      <w:r>
        <w:t>Michael Russell, Cabinet Secretary for Education, announced the Review of Higher Education Governance</w:t>
      </w:r>
      <w:r w:rsidR="00186A76">
        <w:t>, RHEG,</w:t>
      </w:r>
      <w:r>
        <w:t xml:space="preserve"> in the summer of 2011 partly in response to concerns raised by UCU Scotland over a crisis in university governance and management that has led to a series of disputes across Scotland.</w:t>
      </w:r>
    </w:p>
    <w:p w:rsidR="00C26096" w:rsidRDefault="00C26096" w:rsidP="00C26096">
      <w:pPr>
        <w:pStyle w:val="Heading2"/>
      </w:pPr>
      <w:r>
        <w:t>Introduction</w:t>
      </w:r>
    </w:p>
    <w:p w:rsidR="00C26096" w:rsidRDefault="00502DE5" w:rsidP="00C26096">
      <w:pPr>
        <w:pStyle w:val="BodyText"/>
      </w:pPr>
      <w:r>
        <w:t>T</w:t>
      </w:r>
      <w:r w:rsidR="00C26096">
        <w:t xml:space="preserve">he </w:t>
      </w:r>
      <w:r>
        <w:t>review</w:t>
      </w:r>
      <w:r w:rsidR="00186A76">
        <w:t xml:space="preserve"> </w:t>
      </w:r>
      <w:r w:rsidR="00C26096">
        <w:t xml:space="preserve">chaired by Professor Ferdinand von Prondzynski, </w:t>
      </w:r>
      <w:r w:rsidR="00186A76">
        <w:t xml:space="preserve">took evidence from a wide range of bodies despite a small budget, limited secretariat and a tight timescale. </w:t>
      </w:r>
      <w:r w:rsidR="00556FAF">
        <w:t>The panel drew on representative</w:t>
      </w:r>
      <w:r>
        <w:t>s</w:t>
      </w:r>
      <w:r w:rsidR="00556FAF">
        <w:t xml:space="preserve"> of the whole sector but still managed to produce a report with dissent on only two issues f</w:t>
      </w:r>
      <w:r>
        <w:t>r</w:t>
      </w:r>
      <w:r w:rsidR="00556FAF">
        <w:t xml:space="preserve">om one member. </w:t>
      </w:r>
      <w:r w:rsidR="00C26096">
        <w:t xml:space="preserve">UCU welcomed the recommendations which were </w:t>
      </w:r>
      <w:r w:rsidR="00556FAF">
        <w:t xml:space="preserve">formed by a consensus though they did not meet the </w:t>
      </w:r>
      <w:r>
        <w:t>all of the</w:t>
      </w:r>
      <w:r w:rsidR="00556FAF">
        <w:t xml:space="preserve"> concerns </w:t>
      </w:r>
      <w:r>
        <w:t xml:space="preserve">of </w:t>
      </w:r>
      <w:r w:rsidR="00556FAF">
        <w:t>UCU</w:t>
      </w:r>
      <w:r w:rsidR="000115FB">
        <w:t>.</w:t>
      </w:r>
      <w:r w:rsidR="00556FAF">
        <w:t xml:space="preserve"> </w:t>
      </w:r>
      <w:r w:rsidR="000115FB">
        <w:t>However,</w:t>
      </w:r>
      <w:r w:rsidR="00556FAF">
        <w:t xml:space="preserve"> due to the sterling work of Terry Brotherstone, the STUC nominee</w:t>
      </w:r>
      <w:r>
        <w:t xml:space="preserve"> on the panel, </w:t>
      </w:r>
      <w:r w:rsidR="000115FB">
        <w:t>the report was critical of present governance procedures much to the annoyance of many Principals and the Scottish chairs of courts.</w:t>
      </w:r>
    </w:p>
    <w:p w:rsidR="00C26096" w:rsidRDefault="009976EB" w:rsidP="00C26096">
      <w:pPr>
        <w:pStyle w:val="BodyText"/>
      </w:pPr>
      <w:r>
        <w:t>T</w:t>
      </w:r>
      <w:r w:rsidR="00C26096">
        <w:t xml:space="preserve">he Cabinet </w:t>
      </w:r>
      <w:r w:rsidR="00C26096" w:rsidRPr="00225156">
        <w:t>Secretary</w:t>
      </w:r>
      <w:r w:rsidR="00C26096">
        <w:t xml:space="preserve"> </w:t>
      </w:r>
      <w:r w:rsidR="00C26096" w:rsidRPr="003A3A04">
        <w:rPr>
          <w:i/>
        </w:rPr>
        <w:t>accepted virtually all Professor von Prondzynski’s recommendations</w:t>
      </w:r>
      <w:r w:rsidR="00C26096">
        <w:t xml:space="preserve"> and </w:t>
      </w:r>
      <w:r w:rsidR="0059761C">
        <w:t>welcomed</w:t>
      </w:r>
      <w:r w:rsidR="00C26096">
        <w:t xml:space="preserve"> the report </w:t>
      </w:r>
      <w:r w:rsidR="0059761C">
        <w:t xml:space="preserve">at the Annual UCU Scotland Congress </w:t>
      </w:r>
      <w:r>
        <w:t xml:space="preserve">in March </w:t>
      </w:r>
      <w:r w:rsidR="00C26096">
        <w:t>with</w:t>
      </w:r>
      <w:r w:rsidR="0059761C">
        <w:t xml:space="preserve"> the Presidents of</w:t>
      </w:r>
      <w:r w:rsidR="00C26096">
        <w:t xml:space="preserve"> UCU and NUS</w:t>
      </w:r>
      <w:r>
        <w:t xml:space="preserve"> Scotland</w:t>
      </w:r>
      <w:r w:rsidR="00C26096">
        <w:t xml:space="preserve">. In the Parliament </w:t>
      </w:r>
      <w:r w:rsidR="0059761C">
        <w:t xml:space="preserve">on 28 June, </w:t>
      </w:r>
      <w:r w:rsidR="00C26096">
        <w:t>he stated:</w:t>
      </w:r>
    </w:p>
    <w:p w:rsidR="00C26096" w:rsidRDefault="00C26096" w:rsidP="00C26096">
      <w:pPr>
        <w:pStyle w:val="Quote"/>
      </w:pPr>
      <w:r w:rsidRPr="003A3A04">
        <w:t>I can also announce that, subject to agreement on membership, I have asked the committee of the Scottish chairs of higher education institutions to lead a group to develop a new Scottish code of good higher education governance. Membership of the committee that does that must include the voices of students, staff and the small specialist institutions.</w:t>
      </w:r>
    </w:p>
    <w:p w:rsidR="00970BAA" w:rsidRDefault="00C26096" w:rsidP="00C26096">
      <w:r>
        <w:t xml:space="preserve">However, the Chairs of Court have </w:t>
      </w:r>
      <w:r w:rsidR="0016037F">
        <w:t>ignored</w:t>
      </w:r>
      <w:r>
        <w:t xml:space="preserve"> the Parliament</w:t>
      </w:r>
      <w:r w:rsidR="0059761C">
        <w:t>’s</w:t>
      </w:r>
      <w:r w:rsidR="0016037F">
        <w:t xml:space="preserve"> wishes</w:t>
      </w:r>
      <w:r w:rsidR="00E932AB">
        <w:t xml:space="preserve"> by forming</w:t>
      </w:r>
      <w:r w:rsidR="0009024E">
        <w:t xml:space="preserve"> </w:t>
      </w:r>
      <w:r w:rsidR="00E932AB">
        <w:t xml:space="preserve">the </w:t>
      </w:r>
      <w:r w:rsidR="0009024E">
        <w:t>steering group</w:t>
      </w:r>
      <w:r w:rsidR="0059761C">
        <w:t xml:space="preserve"> </w:t>
      </w:r>
      <w:r w:rsidR="00E932AB">
        <w:t xml:space="preserve">with limited membership </w:t>
      </w:r>
      <w:r w:rsidR="0059761C">
        <w:t xml:space="preserve">and </w:t>
      </w:r>
      <w:r w:rsidR="00E932AB">
        <w:t xml:space="preserve">without staff or student representation. </w:t>
      </w:r>
      <w:r>
        <w:t xml:space="preserve"> </w:t>
      </w:r>
      <w:r w:rsidR="0088458A">
        <w:t>T</w:t>
      </w:r>
      <w:r w:rsidR="00E932AB">
        <w:t xml:space="preserve">hey </w:t>
      </w:r>
      <w:r w:rsidR="0088458A">
        <w:t>only</w:t>
      </w:r>
      <w:r>
        <w:t xml:space="preserve"> </w:t>
      </w:r>
      <w:r w:rsidR="0088458A">
        <w:t>met with the</w:t>
      </w:r>
      <w:r w:rsidR="00E932AB">
        <w:t xml:space="preserve"> STUC</w:t>
      </w:r>
      <w:r w:rsidR="0088458A">
        <w:t xml:space="preserve"> and</w:t>
      </w:r>
      <w:r>
        <w:t xml:space="preserve"> NUS once the </w:t>
      </w:r>
      <w:r w:rsidR="0016037F">
        <w:t>steering group</w:t>
      </w:r>
      <w:r>
        <w:t xml:space="preserve"> was </w:t>
      </w:r>
      <w:r w:rsidR="0016037F">
        <w:t>in place</w:t>
      </w:r>
      <w:r w:rsidR="0088458A">
        <w:t xml:space="preserve"> and </w:t>
      </w:r>
      <w:r w:rsidR="00106E65">
        <w:t xml:space="preserve">then only </w:t>
      </w:r>
      <w:r w:rsidR="0088458A">
        <w:t>to outline their plans rather than consu</w:t>
      </w:r>
      <w:r w:rsidR="00106E65">
        <w:t>lt on them.</w:t>
      </w:r>
      <w:r w:rsidR="00EB1B9A">
        <w:t xml:space="preserve"> </w:t>
      </w:r>
    </w:p>
    <w:p w:rsidR="00E932AB" w:rsidRDefault="00752C0C" w:rsidP="00C26096">
      <w:r>
        <w:lastRenderedPageBreak/>
        <w:t xml:space="preserve">Further </w:t>
      </w:r>
      <w:r w:rsidR="00502DE5">
        <w:t>g</w:t>
      </w:r>
      <w:r w:rsidR="00E932AB">
        <w:t xml:space="preserve">iven that the Minister has stated that </w:t>
      </w:r>
      <w:r w:rsidR="00514627">
        <w:t>he has charged the group with</w:t>
      </w:r>
      <w:r w:rsidR="00E932AB">
        <w:t xml:space="preserve"> implement</w:t>
      </w:r>
      <w:r w:rsidR="00514627">
        <w:t xml:space="preserve">ing the </w:t>
      </w:r>
      <w:r w:rsidR="00514627" w:rsidRPr="00514627">
        <w:t>von Prondzynski’s recommendations</w:t>
      </w:r>
      <w:r w:rsidR="00514627">
        <w:t xml:space="preserve">, it is </w:t>
      </w:r>
      <w:r>
        <w:t>portentous</w:t>
      </w:r>
      <w:r w:rsidR="00514627">
        <w:t xml:space="preserve"> that their remit rehashes the governance review’s remit not its recommendations. Indeed it only states that the development of the new </w:t>
      </w:r>
      <w:r w:rsidR="00502DE5">
        <w:t>Scottish code of practic</w:t>
      </w:r>
      <w:r w:rsidR="00514627">
        <w:t xml:space="preserve">e </w:t>
      </w:r>
      <w:r w:rsidR="00514627" w:rsidRPr="00514627">
        <w:rPr>
          <w:i/>
        </w:rPr>
        <w:t>takes account of the recommendations of the Von Prondzynski review</w:t>
      </w:r>
      <w:r w:rsidR="00514627">
        <w:t>.</w:t>
      </w:r>
    </w:p>
    <w:p w:rsidR="002916BA" w:rsidRDefault="002916BA" w:rsidP="002916BA">
      <w:pPr>
        <w:pStyle w:val="Heading2"/>
      </w:pPr>
      <w:r>
        <w:t>The Steering Group</w:t>
      </w:r>
    </w:p>
    <w:p w:rsidR="00054FE3" w:rsidRDefault="002916BA" w:rsidP="002916BA">
      <w:pPr>
        <w:pStyle w:val="BodyText"/>
      </w:pPr>
      <w:r>
        <w:t xml:space="preserve">The </w:t>
      </w:r>
      <w:r w:rsidR="008463D5">
        <w:t xml:space="preserve">steering group </w:t>
      </w:r>
      <w:r w:rsidR="00054FE3">
        <w:t xml:space="preserve">mainly consists of chairs of court and members of the House of Lords. Apparently as a concession a former rector was added to the group to represent the student voice. The group has franchised </w:t>
      </w:r>
      <w:r w:rsidR="00C162EB" w:rsidRPr="00C162EB">
        <w:rPr>
          <w:b/>
        </w:rPr>
        <w:t>all</w:t>
      </w:r>
      <w:r w:rsidR="00C162EB">
        <w:t xml:space="preserve"> </w:t>
      </w:r>
      <w:r w:rsidR="00054FE3">
        <w:t xml:space="preserve">the work to former secretaries of court, Kevin Clarke, Stirling, and Peter West, Strathclyde. </w:t>
      </w:r>
    </w:p>
    <w:p w:rsidR="00A971C9" w:rsidRDefault="00054FE3" w:rsidP="004D3602">
      <w:pPr>
        <w:pStyle w:val="BodyText"/>
      </w:pPr>
      <w:r>
        <w:t xml:space="preserve">After pressure from UCU, the </w:t>
      </w:r>
      <w:r w:rsidR="00C162EB">
        <w:t>experts</w:t>
      </w:r>
      <w:r w:rsidR="004D3602">
        <w:t xml:space="preserve"> set </w:t>
      </w:r>
      <w:r>
        <w:t xml:space="preserve">up a meeting with STUC. At the meeting they explained they had been contracted </w:t>
      </w:r>
      <w:r w:rsidR="00AA3EA1">
        <w:t>by the steering group to collect evidence and draft a code of practice. This would reflect the present legislation and statutes of universities and they say improve democracy in a short timescale. It will not attempt to suggest that changes should be made to the statutes or legislation even though it may be incorporated in future legislation.</w:t>
      </w:r>
      <w:r w:rsidR="004D3602">
        <w:t xml:space="preserve"> </w:t>
      </w:r>
      <w:r w:rsidR="00A971C9">
        <w:t xml:space="preserve">The transcript of the STUC meeting is available on the </w:t>
      </w:r>
      <w:hyperlink r:id="rId9" w:history="1">
        <w:r w:rsidR="00A971C9" w:rsidRPr="00C162EB">
          <w:rPr>
            <w:rStyle w:val="Hyperlink"/>
          </w:rPr>
          <w:t xml:space="preserve">UCU Scotland </w:t>
        </w:r>
        <w:r w:rsidR="002652DF" w:rsidRPr="00C162EB">
          <w:rPr>
            <w:rStyle w:val="Hyperlink"/>
          </w:rPr>
          <w:t xml:space="preserve">governance </w:t>
        </w:r>
        <w:r w:rsidR="00A971C9" w:rsidRPr="00C162EB">
          <w:rPr>
            <w:rStyle w:val="Hyperlink"/>
          </w:rPr>
          <w:t>pages</w:t>
        </w:r>
      </w:hyperlink>
      <w:r w:rsidR="00A971C9">
        <w:t>.</w:t>
      </w:r>
      <w:r w:rsidR="00316CDD">
        <w:t xml:space="preserve"> </w:t>
      </w:r>
    </w:p>
    <w:p w:rsidR="00AA3EA1" w:rsidRDefault="00AA3EA1" w:rsidP="00C26096">
      <w:r>
        <w:t xml:space="preserve">Further information and documents, once it eventually goes live, will be available from </w:t>
      </w:r>
      <w:r w:rsidR="00C162EB">
        <w:t xml:space="preserve">the steering group web at </w:t>
      </w:r>
      <w:hyperlink r:id="rId10" w:history="1">
        <w:r w:rsidR="00C162EB" w:rsidRPr="007B7172">
          <w:rPr>
            <w:rStyle w:val="Hyperlink"/>
          </w:rPr>
          <w:t>http://www.scottishuniversitygovernance.ac.uk/</w:t>
        </w:r>
      </w:hyperlink>
      <w:r w:rsidR="00C162EB">
        <w:t xml:space="preserve"> </w:t>
      </w:r>
      <w:r>
        <w:t xml:space="preserve"> </w:t>
      </w:r>
    </w:p>
    <w:p w:rsidR="00752C0C" w:rsidRDefault="00752C0C" w:rsidP="00752C0C">
      <w:pPr>
        <w:pStyle w:val="Heading2"/>
      </w:pPr>
      <w:r>
        <w:t>UCU position</w:t>
      </w:r>
    </w:p>
    <w:p w:rsidR="00752C0C" w:rsidRDefault="00752C0C" w:rsidP="00752C0C">
      <w:pPr>
        <w:pStyle w:val="BodyText"/>
      </w:pPr>
      <w:r>
        <w:t xml:space="preserve">Given the blatant disregard of the Cabinet Secretary’s statement that staff and students should be included in the steering group and the remit which seeks to roll back the governance review, both UCU and NUS considered their response. </w:t>
      </w:r>
      <w:r w:rsidR="00EB1B9A">
        <w:t>Despite</w:t>
      </w:r>
      <w:r w:rsidR="00A971C9">
        <w:t xml:space="preserve"> our opposition to the process, UCU is asking local officers and staff members of court to present evidence. UCU nationally, in conjunction with the STUC, will also meet with the representatives.</w:t>
      </w:r>
    </w:p>
    <w:p w:rsidR="00A971C9" w:rsidRPr="00752C0C" w:rsidRDefault="00A971C9" w:rsidP="00752C0C">
      <w:pPr>
        <w:pStyle w:val="BodyText"/>
      </w:pPr>
      <w:r>
        <w:t xml:space="preserve">However, we believe their code will seek to maintain the stranglehold of management and the evidence will not change that position. Therefore UCU will seek to keep pressure </w:t>
      </w:r>
      <w:r w:rsidR="00E70944">
        <w:t>on the steering group</w:t>
      </w:r>
      <w:r w:rsidR="00502DE5">
        <w:t xml:space="preserve"> using the media and in contact</w:t>
      </w:r>
      <w:r w:rsidR="00E70944">
        <w:t xml:space="preserve"> with politicians.</w:t>
      </w:r>
    </w:p>
    <w:p w:rsidR="00514627" w:rsidRDefault="00514627" w:rsidP="00C26096">
      <w:r>
        <w:t xml:space="preserve">UCU is </w:t>
      </w:r>
      <w:r w:rsidR="00970BAA">
        <w:t xml:space="preserve">saying </w:t>
      </w:r>
      <w:r w:rsidR="009976EB">
        <w:t xml:space="preserve">the Scottish </w:t>
      </w:r>
      <w:r>
        <w:t xml:space="preserve">code </w:t>
      </w:r>
      <w:r w:rsidR="009976EB">
        <w:t>should</w:t>
      </w:r>
      <w:r>
        <w:t xml:space="preserve"> reflect these recommendations </w:t>
      </w:r>
      <w:r w:rsidR="009976EB">
        <w:t>which have been welcomed by</w:t>
      </w:r>
      <w:r>
        <w:t xml:space="preserve"> the Cabinet Secretary </w:t>
      </w:r>
      <w:r w:rsidR="009976EB">
        <w:t>and is calling for a role in developing a code that builds on the work of the governance review panel</w:t>
      </w:r>
      <w:r w:rsidR="00D01FC9">
        <w:t>.</w:t>
      </w:r>
      <w:r w:rsidR="009976EB">
        <w:t xml:space="preserve"> </w:t>
      </w:r>
    </w:p>
    <w:p w:rsidR="00106E65" w:rsidRDefault="00106E65" w:rsidP="00106E65">
      <w:pPr>
        <w:pStyle w:val="Heading2"/>
      </w:pPr>
      <w:r>
        <w:t>Local evidence sessions</w:t>
      </w:r>
    </w:p>
    <w:p w:rsidR="00106E65" w:rsidRDefault="00870777" w:rsidP="00C26096">
      <w:r>
        <w:t xml:space="preserve">The steering group has franchised the work on the code to two experts. </w:t>
      </w:r>
      <w:r w:rsidR="00B50B3E">
        <w:t xml:space="preserve">They have been given the role to develop a code of practice and have decided to base that code on </w:t>
      </w:r>
      <w:r w:rsidR="00B50B3E">
        <w:lastRenderedPageBreak/>
        <w:t xml:space="preserve">evidence from every institution in Scotland. They have asked each institution to set-up meetings with representative groups involved in governance. This will include staff and student members of governing bodies. They stated to the STUC that this would include trade union representatives not just staff or union representatives on the governing body. </w:t>
      </w:r>
    </w:p>
    <w:p w:rsidR="002652DF" w:rsidRDefault="00502DE5" w:rsidP="00C26096">
      <w:r>
        <w:t xml:space="preserve">If your branch has not </w:t>
      </w:r>
      <w:r w:rsidR="002652DF">
        <w:t xml:space="preserve">already </w:t>
      </w:r>
      <w:r>
        <w:t xml:space="preserve">been </w:t>
      </w:r>
      <w:r w:rsidR="002652DF">
        <w:t>contacted by your institution,</w:t>
      </w:r>
      <w:r>
        <w:t xml:space="preserve"> request</w:t>
      </w:r>
      <w:r w:rsidR="002652DF">
        <w:t xml:space="preserve"> </w:t>
      </w:r>
      <w:r>
        <w:t xml:space="preserve">to be included in the </w:t>
      </w:r>
      <w:r w:rsidR="002652DF">
        <w:t xml:space="preserve">evidence </w:t>
      </w:r>
      <w:r>
        <w:t xml:space="preserve">sessions </w:t>
      </w:r>
      <w:r w:rsidR="002652DF">
        <w:t>to the code of practice experts</w:t>
      </w:r>
      <w:r>
        <w:t xml:space="preserve"> who expect to interview the campus unions</w:t>
      </w:r>
      <w:r w:rsidR="002652DF">
        <w:t xml:space="preserve">. </w:t>
      </w:r>
      <w:r w:rsidR="0021635D">
        <w:t xml:space="preserve">Also ensure staff members of court are aware of these sessions and are briefed ahead of any involvement. </w:t>
      </w:r>
      <w:r w:rsidR="002652DF">
        <w:t>Further information on the code of practice is to be included on a website including timings of evidence sessions. The link will be advertised to branches once live.</w:t>
      </w:r>
    </w:p>
    <w:p w:rsidR="00316CDD" w:rsidRDefault="00316CDD" w:rsidP="00C26096">
      <w:r>
        <w:t xml:space="preserve">The group has produced an issues paper which will be sent to those giving evidence and will be published on their </w:t>
      </w:r>
      <w:hyperlink r:id="rId11" w:history="1">
        <w:r w:rsidRPr="0021635D">
          <w:rPr>
            <w:rStyle w:val="Hyperlink"/>
          </w:rPr>
          <w:t>website</w:t>
        </w:r>
      </w:hyperlink>
      <w:r w:rsidR="004D3602">
        <w:t xml:space="preserve"> and is attached for information</w:t>
      </w:r>
      <w:r>
        <w:t>. UCU will prod</w:t>
      </w:r>
      <w:r w:rsidR="004D3602">
        <w:t>uce a response to this document but this may not be available for the earlier evidence sessions.</w:t>
      </w:r>
    </w:p>
    <w:p w:rsidR="00940FF1" w:rsidRDefault="00940FF1" w:rsidP="00C26096">
      <w:r>
        <w:t>The experts will take notes of the meeting rather than a minute and we are asking those involved to request a copy of these notes.</w:t>
      </w:r>
    </w:p>
    <w:p w:rsidR="00186A76" w:rsidRDefault="00186A76" w:rsidP="00186A76">
      <w:pPr>
        <w:pStyle w:val="Heading3"/>
      </w:pPr>
      <w:r>
        <w:t>Evidence examples</w:t>
      </w:r>
    </w:p>
    <w:p w:rsidR="00276C54" w:rsidRDefault="00D01276" w:rsidP="00186A76">
      <w:pPr>
        <w:pStyle w:val="BodyText"/>
      </w:pPr>
      <w:r>
        <w:t>The UCU evidence to RHEG set out how our view that governance in general has become less democratic with little collegiate</w:t>
      </w:r>
      <w:r w:rsidR="009042E4">
        <w:t xml:space="preserve"> i</w:t>
      </w:r>
      <w:r w:rsidR="00502DE5">
        <w:t>nput. Whereby decision making by</w:t>
      </w:r>
      <w:r w:rsidR="009042E4">
        <w:t xml:space="preserve"> management is not informed by staff and often based on dubious figures and accounting models.  Despite legislation </w:t>
      </w:r>
      <w:r w:rsidR="00276C54">
        <w:t xml:space="preserve">on redundancies stating consultation should take place at </w:t>
      </w:r>
      <w:r w:rsidR="00502DE5">
        <w:t xml:space="preserve">an </w:t>
      </w:r>
      <w:r w:rsidR="00276C54">
        <w:t>early stage, unions and staff find themselves fighting plans that are already well developed.</w:t>
      </w:r>
      <w:r w:rsidR="009042E4">
        <w:t xml:space="preserve"> Further access to the governing body has become limited </w:t>
      </w:r>
      <w:r w:rsidR="00276C54">
        <w:t>making it difficult to challenge the management plans.</w:t>
      </w:r>
    </w:p>
    <w:p w:rsidR="00186A76" w:rsidRDefault="00276C54" w:rsidP="00186A76">
      <w:pPr>
        <w:pStyle w:val="BodyText"/>
      </w:pPr>
      <w:r>
        <w:t xml:space="preserve">Further </w:t>
      </w:r>
      <w:r w:rsidR="00186A76">
        <w:t xml:space="preserve">UCU presented </w:t>
      </w:r>
      <w:r>
        <w:t xml:space="preserve">local </w:t>
      </w:r>
      <w:r w:rsidR="00186A76">
        <w:t xml:space="preserve">examples </w:t>
      </w:r>
      <w:r w:rsidR="000115FB">
        <w:t>where</w:t>
      </w:r>
      <w:r w:rsidR="00186A76">
        <w:t xml:space="preserve"> governance </w:t>
      </w:r>
      <w:r w:rsidR="000115FB">
        <w:t>has failed in institutions in our evidence to RHEG</w:t>
      </w:r>
      <w:r>
        <w:t xml:space="preserve">. The general evidence and the institutional examples should be used as the basis of the evidence sessions. </w:t>
      </w:r>
      <w:r w:rsidR="00304DEF">
        <w:t>To enhance the case local examples of these types of failings in governance should be identified and presented.</w:t>
      </w:r>
    </w:p>
    <w:p w:rsidR="00304DEF" w:rsidRPr="00186A76" w:rsidRDefault="00304DEF" w:rsidP="002652DF">
      <w:r>
        <w:t xml:space="preserve">The UCU evidence to RHEG is available from </w:t>
      </w:r>
      <w:r w:rsidR="00940FF1">
        <w:t xml:space="preserve">the </w:t>
      </w:r>
      <w:hyperlink r:id="rId12" w:history="1">
        <w:r w:rsidR="00940FF1" w:rsidRPr="00C162EB">
          <w:rPr>
            <w:rStyle w:val="Hyperlink"/>
          </w:rPr>
          <w:t>UCU Scotland governance pages</w:t>
        </w:r>
      </w:hyperlink>
      <w:r w:rsidR="002652DF">
        <w:t>.</w:t>
      </w:r>
    </w:p>
    <w:p w:rsidR="00C26096" w:rsidRDefault="00C26096" w:rsidP="00C26096">
      <w:pPr>
        <w:pStyle w:val="Heading2"/>
      </w:pPr>
      <w:r w:rsidRPr="00D22C33">
        <w:t>The Role of Governance</w:t>
      </w:r>
    </w:p>
    <w:p w:rsidR="002652DF" w:rsidRPr="002652DF" w:rsidRDefault="003D77D2" w:rsidP="002652DF">
      <w:pPr>
        <w:pStyle w:val="BodyText"/>
      </w:pPr>
      <w:r>
        <w:t>UCU has produced a briefing paper for MSPs which was predominately for the SNP conference where 25 MSPs signed up to support the implementation of the governance review recommendations. The briefing included the following principals of governance</w:t>
      </w:r>
      <w:r w:rsidR="00DE645A">
        <w:t xml:space="preserve"> which</w:t>
      </w:r>
      <w:r>
        <w:t xml:space="preserve"> may be useful when considering your evidence.</w:t>
      </w:r>
    </w:p>
    <w:p w:rsidR="00870777" w:rsidRDefault="00870777" w:rsidP="00870777">
      <w:pPr>
        <w:pStyle w:val="BodyText"/>
      </w:pPr>
      <w:r>
        <w:t xml:space="preserve">The </w:t>
      </w:r>
      <w:r w:rsidR="003D77D2">
        <w:t>RHEG report</w:t>
      </w:r>
      <w:r>
        <w:t xml:space="preserve"> set out a definition of governance in universities which is that:</w:t>
      </w:r>
    </w:p>
    <w:p w:rsidR="00C26096" w:rsidRDefault="00C26096" w:rsidP="00C26096">
      <w:pPr>
        <w:pStyle w:val="BodyText"/>
        <w:numPr>
          <w:ilvl w:val="0"/>
          <w:numId w:val="8"/>
        </w:numPr>
      </w:pPr>
      <w:r>
        <w:lastRenderedPageBreak/>
        <w:t>effective stewardship of the university to secure its sustainability over the medium and long term;</w:t>
      </w:r>
    </w:p>
    <w:p w:rsidR="00C26096" w:rsidRDefault="00C26096" w:rsidP="00C26096">
      <w:pPr>
        <w:pStyle w:val="BodyText"/>
        <w:numPr>
          <w:ilvl w:val="0"/>
          <w:numId w:val="8"/>
        </w:numPr>
      </w:pPr>
      <w:r>
        <w:t>safeguarding the mission of the university and the services it provides for the public benefit;</w:t>
      </w:r>
    </w:p>
    <w:p w:rsidR="00C26096" w:rsidRDefault="00C26096" w:rsidP="00C26096">
      <w:pPr>
        <w:pStyle w:val="BodyText"/>
        <w:numPr>
          <w:ilvl w:val="0"/>
          <w:numId w:val="8"/>
        </w:numPr>
      </w:pPr>
      <w:r>
        <w:t>securing the proper and effective use of public and other funds; and</w:t>
      </w:r>
    </w:p>
    <w:p w:rsidR="00C26096" w:rsidRDefault="00C26096" w:rsidP="00C26096">
      <w:pPr>
        <w:pStyle w:val="BodyText"/>
        <w:numPr>
          <w:ilvl w:val="0"/>
          <w:numId w:val="8"/>
        </w:numPr>
      </w:pPr>
      <w:r>
        <w:t xml:space="preserve">ensuring stakeholder participation and accounting to the wider society for institutional performance. </w:t>
      </w:r>
    </w:p>
    <w:p w:rsidR="00C26096" w:rsidRDefault="00C26096" w:rsidP="00C26096">
      <w:pPr>
        <w:pStyle w:val="BodyText"/>
      </w:pPr>
      <w:r>
        <w:t xml:space="preserve">UCU agrees with this general definition which is about transparency, fairness and </w:t>
      </w:r>
      <w:r w:rsidR="00D01FC9">
        <w:t xml:space="preserve">full </w:t>
      </w:r>
      <w:r>
        <w:t>involvement and calls on MSPs to endorse this definition</w:t>
      </w:r>
      <w:r w:rsidR="00D01FC9">
        <w:t>.  We believe</w:t>
      </w:r>
      <w:r>
        <w:t xml:space="preserve"> the following principles should be included in any code of practice to ensure this definition and meet the terms of the recommendations in the report.</w:t>
      </w:r>
    </w:p>
    <w:p w:rsidR="00D01FC9" w:rsidRDefault="00C26096" w:rsidP="003D77D2">
      <w:pPr>
        <w:pStyle w:val="Heading3"/>
      </w:pPr>
      <w:r>
        <w:t>Principles of University Governance</w:t>
      </w:r>
    </w:p>
    <w:p w:rsidR="00C26096" w:rsidRPr="001109E6" w:rsidRDefault="00C26096" w:rsidP="00C26096">
      <w:pPr>
        <w:pStyle w:val="BodyText"/>
      </w:pPr>
      <w:r>
        <w:t xml:space="preserve">A code of practice should </w:t>
      </w:r>
      <w:r w:rsidR="00D01FC9">
        <w:t xml:space="preserve">at least </w:t>
      </w:r>
      <w:r>
        <w:t>include:</w:t>
      </w:r>
    </w:p>
    <w:p w:rsidR="00D01FC9" w:rsidRDefault="00D01FC9" w:rsidP="00D01FC9">
      <w:pPr>
        <w:pStyle w:val="ListParagraph"/>
        <w:numPr>
          <w:ilvl w:val="0"/>
          <w:numId w:val="9"/>
        </w:numPr>
      </w:pPr>
      <w:r>
        <w:t>Governing bodies’ main role is the scrutiny of the Senior Management.</w:t>
      </w:r>
    </w:p>
    <w:p w:rsidR="00D01FC9" w:rsidRDefault="00D01FC9" w:rsidP="00D01FC9">
      <w:pPr>
        <w:pStyle w:val="BodyText"/>
        <w:numPr>
          <w:ilvl w:val="0"/>
          <w:numId w:val="9"/>
        </w:numPr>
      </w:pPr>
      <w:r>
        <w:t xml:space="preserve">Academic freedom of staff is protected by governing bodies </w:t>
      </w:r>
    </w:p>
    <w:p w:rsidR="00D01FC9" w:rsidRDefault="00D01FC9" w:rsidP="00D01FC9">
      <w:pPr>
        <w:pStyle w:val="BodyText"/>
        <w:numPr>
          <w:ilvl w:val="0"/>
          <w:numId w:val="9"/>
        </w:numPr>
      </w:pPr>
      <w:r>
        <w:t>Appointment of members to governing bodies should be transparent and open with full involvement of staff and students.</w:t>
      </w:r>
    </w:p>
    <w:p w:rsidR="00D01FC9" w:rsidRDefault="00D01FC9" w:rsidP="00D01FC9">
      <w:pPr>
        <w:pStyle w:val="BodyText"/>
        <w:numPr>
          <w:ilvl w:val="0"/>
          <w:numId w:val="9"/>
        </w:numPr>
      </w:pPr>
      <w:r>
        <w:t>Trade Unions should have membership of governing bodies, and each court should have 2 student members.</w:t>
      </w:r>
    </w:p>
    <w:p w:rsidR="00D01FC9" w:rsidRDefault="00D01FC9" w:rsidP="00D01FC9">
      <w:pPr>
        <w:pStyle w:val="BodyText"/>
        <w:numPr>
          <w:ilvl w:val="0"/>
          <w:numId w:val="9"/>
        </w:numPr>
      </w:pPr>
      <w:r>
        <w:t>Committees that carry out appointment, appraisal &amp; remuneration of Principals should include staff and students.</w:t>
      </w:r>
    </w:p>
    <w:p w:rsidR="00D01FC9" w:rsidRDefault="00D01FC9" w:rsidP="00D01FC9">
      <w:pPr>
        <w:pStyle w:val="BodyText"/>
        <w:numPr>
          <w:ilvl w:val="0"/>
          <w:numId w:val="9"/>
        </w:numPr>
      </w:pPr>
      <w:r>
        <w:t>Chairs of Court are elected by staff and students and given the necessary resource to carry out their roles.</w:t>
      </w:r>
    </w:p>
    <w:p w:rsidR="00D01FC9" w:rsidRDefault="00D01FC9" w:rsidP="00D01FC9">
      <w:pPr>
        <w:pStyle w:val="BodyText"/>
        <w:numPr>
          <w:ilvl w:val="0"/>
          <w:numId w:val="9"/>
        </w:numPr>
      </w:pPr>
      <w:r>
        <w:t xml:space="preserve">Membership of governing bodies should reflect all of our society, and more action should be taken by governing bodies to achieve this, including the setting of a requirement that 40% of all courts’ membership should be women. </w:t>
      </w:r>
    </w:p>
    <w:p w:rsidR="00D01FC9" w:rsidRDefault="00D01FC9" w:rsidP="00D01FC9">
      <w:pPr>
        <w:pStyle w:val="BodyText"/>
        <w:numPr>
          <w:ilvl w:val="0"/>
          <w:numId w:val="9"/>
        </w:numPr>
      </w:pPr>
      <w:r>
        <w:t>There is remuneration for expenses and loss of earnings.</w:t>
      </w:r>
    </w:p>
    <w:p w:rsidR="00D93F79" w:rsidRDefault="00D01FC9" w:rsidP="00D93F79">
      <w:pPr>
        <w:pStyle w:val="BodyText"/>
        <w:numPr>
          <w:ilvl w:val="0"/>
          <w:numId w:val="9"/>
        </w:numPr>
      </w:pPr>
      <w:r>
        <w:t>There should be an independent research centre on higher education.</w:t>
      </w:r>
    </w:p>
    <w:p w:rsidR="003D77D2" w:rsidRDefault="003D77D2" w:rsidP="00D93F79">
      <w:pPr>
        <w:pStyle w:val="Heading2"/>
      </w:pPr>
      <w:r>
        <w:t>Further information</w:t>
      </w:r>
      <w:r w:rsidR="00D93F79">
        <w:t xml:space="preserve"> and contact</w:t>
      </w:r>
    </w:p>
    <w:p w:rsidR="003D77D2" w:rsidRDefault="003D77D2" w:rsidP="003D77D2">
      <w:r>
        <w:t xml:space="preserve">If you require further information please see our UCU Scotland governance web pages </w:t>
      </w:r>
      <w:r w:rsidR="00C162EB">
        <w:t xml:space="preserve">which will be updated regularly: </w:t>
      </w:r>
      <w:hyperlink r:id="rId13" w:history="1">
        <w:r w:rsidR="00C162EB" w:rsidRPr="007B7172">
          <w:rPr>
            <w:rStyle w:val="Hyperlink"/>
          </w:rPr>
          <w:t>http://www.ucu.org.uk/RHEG</w:t>
        </w:r>
      </w:hyperlink>
      <w:r w:rsidR="00C162EB">
        <w:t xml:space="preserve"> </w:t>
      </w:r>
    </w:p>
    <w:p w:rsidR="00940FF1" w:rsidRPr="004D3602" w:rsidRDefault="003D77D2" w:rsidP="003D77D2">
      <w:pPr>
        <w:rPr>
          <w:b/>
        </w:rPr>
      </w:pPr>
      <w:r w:rsidRPr="004D3602">
        <w:rPr>
          <w:b/>
        </w:rPr>
        <w:t xml:space="preserve">Please pass on </w:t>
      </w:r>
      <w:r w:rsidR="00C162EB" w:rsidRPr="004D3602">
        <w:rPr>
          <w:b/>
        </w:rPr>
        <w:t xml:space="preserve">further </w:t>
      </w:r>
      <w:r w:rsidRPr="004D3602">
        <w:rPr>
          <w:b/>
        </w:rPr>
        <w:t xml:space="preserve">examples of local governance issues so that these can be </w:t>
      </w:r>
      <w:r w:rsidR="00C162EB" w:rsidRPr="004D3602">
        <w:rPr>
          <w:b/>
        </w:rPr>
        <w:t>used in targeted press releases ahead of local meetings.</w:t>
      </w:r>
    </w:p>
    <w:p w:rsidR="004D3602" w:rsidRDefault="00D93F79" w:rsidP="004D3602">
      <w:r w:rsidRPr="00D93F79">
        <w:rPr>
          <w:b/>
        </w:rPr>
        <w:t>Contact</w:t>
      </w:r>
      <w:r w:rsidR="00C162EB">
        <w:rPr>
          <w:b/>
        </w:rPr>
        <w:t>:</w:t>
      </w:r>
      <w:r>
        <w:t xml:space="preserve"> Tony Axon </w:t>
      </w:r>
      <w:hyperlink r:id="rId14" w:history="1">
        <w:r w:rsidRPr="006B3693">
          <w:rPr>
            <w:rStyle w:val="Hyperlink"/>
          </w:rPr>
          <w:t>taxon@ucu.org.uk</w:t>
        </w:r>
      </w:hyperlink>
      <w:r w:rsidR="00C162EB">
        <w:t>,</w:t>
      </w:r>
      <w:r>
        <w:t xml:space="preserve"> 0131 226 6694 and M: 07807 030626</w:t>
      </w:r>
      <w:r w:rsidR="004D3602">
        <w:t xml:space="preserve"> if you require help in developing an evidence base or further information.</w:t>
      </w:r>
    </w:p>
    <w:p w:rsidR="003D77D2" w:rsidRDefault="003D77D2" w:rsidP="00316CDD"/>
    <w:sectPr w:rsidR="003D77D2" w:rsidSect="00E80AF3">
      <w:footerReference w:type="default" r:id="rId15"/>
      <w:headerReference w:type="first" r:id="rId16"/>
      <w:endnotePr>
        <w:numFmt w:val="decimal"/>
      </w:endnotePr>
      <w:pgSz w:w="11906" w:h="16838" w:code="9"/>
      <w:pgMar w:top="1418" w:right="1021" w:bottom="1418" w:left="1191"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ADF" w:rsidRDefault="001F5ADF">
      <w:r>
        <w:separator/>
      </w:r>
    </w:p>
  </w:endnote>
  <w:endnote w:type="continuationSeparator" w:id="0">
    <w:p w:rsidR="001F5ADF" w:rsidRDefault="001F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E5" w:rsidRDefault="00502DE5">
    <w:pPr>
      <w:pStyle w:val="Footer"/>
      <w:jc w:val="center"/>
      <w:rPr>
        <w:sz w:val="16"/>
      </w:rPr>
    </w:pPr>
    <w:r>
      <w:rPr>
        <w:noProof/>
        <w:sz w:val="20"/>
        <w:lang w:eastAsia="en-GB"/>
      </w:rPr>
      <w:drawing>
        <wp:anchor distT="0" distB="0" distL="114300" distR="114300" simplePos="0" relativeHeight="251657728" behindDoc="0" locked="0" layoutInCell="1" allowOverlap="1">
          <wp:simplePos x="0" y="0"/>
          <wp:positionH relativeFrom="column">
            <wp:posOffset>5454015</wp:posOffset>
          </wp:positionH>
          <wp:positionV relativeFrom="paragraph">
            <wp:posOffset>24130</wp:posOffset>
          </wp:positionV>
          <wp:extent cx="714375" cy="238125"/>
          <wp:effectExtent l="19050" t="0" r="9525" b="0"/>
          <wp:wrapNone/>
          <wp:docPr id="2" name="Picture 1" descr="ucu_col_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col_no-des"/>
                  <pic:cNvPicPr>
                    <a:picLocks noChangeAspect="1" noChangeArrowheads="1"/>
                  </pic:cNvPicPr>
                </pic:nvPicPr>
                <pic:blipFill>
                  <a:blip r:embed="rId1"/>
                  <a:srcRect/>
                  <a:stretch>
                    <a:fillRect/>
                  </a:stretch>
                </pic:blipFill>
                <pic:spPr bwMode="auto">
                  <a:xfrm>
                    <a:off x="0" y="0"/>
                    <a:ext cx="714375" cy="238125"/>
                  </a:xfrm>
                  <a:prstGeom prst="rect">
                    <a:avLst/>
                  </a:prstGeom>
                  <a:noFill/>
                  <a:ln w="9525">
                    <a:noFill/>
                    <a:miter lim="800000"/>
                    <a:headEnd/>
                    <a:tailEnd/>
                  </a:ln>
                </pic:spPr>
              </pic:pic>
            </a:graphicData>
          </a:graphic>
        </wp:anchor>
      </w:drawing>
    </w:r>
    <w:r w:rsidR="007062F2">
      <w:rPr>
        <w:rStyle w:val="PageNumber"/>
        <w:b w:val="0"/>
        <w:bCs/>
      </w:rPr>
      <w:fldChar w:fldCharType="begin"/>
    </w:r>
    <w:r>
      <w:rPr>
        <w:rStyle w:val="PageNumber"/>
        <w:b w:val="0"/>
        <w:bCs/>
      </w:rPr>
      <w:instrText xml:space="preserve"> PAGE </w:instrText>
    </w:r>
    <w:r w:rsidR="007062F2">
      <w:rPr>
        <w:rStyle w:val="PageNumber"/>
        <w:b w:val="0"/>
        <w:bCs/>
      </w:rPr>
      <w:fldChar w:fldCharType="separate"/>
    </w:r>
    <w:r w:rsidR="005B6282">
      <w:rPr>
        <w:rStyle w:val="PageNumber"/>
        <w:b w:val="0"/>
        <w:bCs/>
        <w:noProof/>
      </w:rPr>
      <w:t>4</w:t>
    </w:r>
    <w:r w:rsidR="007062F2">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ADF" w:rsidRDefault="001F5ADF">
      <w:r>
        <w:separator/>
      </w:r>
    </w:p>
  </w:footnote>
  <w:footnote w:type="continuationSeparator" w:id="0">
    <w:p w:rsidR="001F5ADF" w:rsidRDefault="001F5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DE5" w:rsidRPr="00424CA7" w:rsidRDefault="00502DE5" w:rsidP="00D110FD">
    <w:pPr>
      <w:autoSpaceDE w:val="0"/>
      <w:autoSpaceDN w:val="0"/>
      <w:adjustRightInd w:val="0"/>
      <w:spacing w:after="0" w:afterAutospacing="0" w:line="240" w:lineRule="auto"/>
    </w:pPr>
    <w:r>
      <w:rPr>
        <w:noProof/>
        <w:lang w:eastAsia="en-GB"/>
      </w:rPr>
      <w:drawing>
        <wp:inline distT="0" distB="0" distL="0" distR="0">
          <wp:extent cx="2219325" cy="895350"/>
          <wp:effectExtent l="19050" t="0" r="9525" b="0"/>
          <wp:docPr id="1" name="Picture 1" descr="ucu_sco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u_scot_colour"/>
                  <pic:cNvPicPr>
                    <a:picLocks noChangeAspect="1" noChangeArrowheads="1"/>
                  </pic:cNvPicPr>
                </pic:nvPicPr>
                <pic:blipFill>
                  <a:blip r:embed="rId1"/>
                  <a:srcRect/>
                  <a:stretch>
                    <a:fillRect/>
                  </a:stretch>
                </pic:blipFill>
                <pic:spPr bwMode="auto">
                  <a:xfrm>
                    <a:off x="0" y="0"/>
                    <a:ext cx="2219325" cy="895350"/>
                  </a:xfrm>
                  <a:prstGeom prst="rect">
                    <a:avLst/>
                  </a:prstGeom>
                  <a:noFill/>
                  <a:ln w="9525">
                    <a:noFill/>
                    <a:miter lim="800000"/>
                    <a:headEnd/>
                    <a:tailEnd/>
                  </a:ln>
                </pic:spPr>
              </pic:pic>
            </a:graphicData>
          </a:graphic>
        </wp:inline>
      </w:drawing>
    </w:r>
    <w:r w:rsidRPr="00556A72">
      <w:t xml:space="preserve"> </w:t>
    </w:r>
    <w:r>
      <w:tab/>
    </w:r>
    <w:r>
      <w:tab/>
    </w:r>
    <w:r>
      <w:tab/>
    </w:r>
    <w:r>
      <w:tab/>
    </w:r>
    <w:r>
      <w:tab/>
    </w:r>
    <w:r>
      <w:tab/>
    </w:r>
  </w:p>
  <w:p w:rsidR="00502DE5" w:rsidRPr="00424CA7" w:rsidRDefault="00502DE5" w:rsidP="00424CA7">
    <w:pPr>
      <w:pStyle w:val="Heading3"/>
      <w:spacing w:after="0" w:afterAutospacing="0" w:line="240" w:lineRule="auto"/>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26AB332"/>
    <w:lvl w:ilvl="0">
      <w:start w:val="1"/>
      <w:numFmt w:val="decimal"/>
      <w:pStyle w:val="ListNumber"/>
      <w:lvlText w:val="%1"/>
      <w:lvlJc w:val="left"/>
      <w:pPr>
        <w:tabs>
          <w:tab w:val="num" w:pos="360"/>
        </w:tabs>
        <w:ind w:left="360" w:hanging="360"/>
      </w:pPr>
      <w:rPr>
        <w:rFonts w:hint="default"/>
        <w:b/>
        <w:i w:val="0"/>
        <w:color w:val="330066"/>
      </w:rPr>
    </w:lvl>
  </w:abstractNum>
  <w:abstractNum w:abstractNumId="1">
    <w:nsid w:val="0E7C62C3"/>
    <w:multiLevelType w:val="hybridMultilevel"/>
    <w:tmpl w:val="485C79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14C6A9C"/>
    <w:multiLevelType w:val="hybridMultilevel"/>
    <w:tmpl w:val="5E18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4875F4"/>
    <w:multiLevelType w:val="hybridMultilevel"/>
    <w:tmpl w:val="A37429FA"/>
    <w:lvl w:ilvl="0" w:tplc="775C5ED4">
      <w:start w:val="1"/>
      <w:numFmt w:val="bullet"/>
      <w:pStyle w:val="ListBullet"/>
      <w:lvlText w:val=""/>
      <w:lvlJc w:val="left"/>
      <w:pPr>
        <w:tabs>
          <w:tab w:val="num" w:pos="510"/>
        </w:tabs>
        <w:ind w:left="510" w:hanging="510"/>
      </w:pPr>
      <w:rPr>
        <w:rFonts w:ascii="Wingdings" w:hAnsi="Wingdings" w:hint="default"/>
        <w:color w:val="3300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AAA0EB3"/>
    <w:multiLevelType w:val="hybridMultilevel"/>
    <w:tmpl w:val="DA1A97AE"/>
    <w:lvl w:ilvl="0" w:tplc="88EEBC0C">
      <w:start w:val="1"/>
      <w:numFmt w:val="bullet"/>
      <w:pStyle w:val="ListBulletspaced"/>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CF22B59"/>
    <w:multiLevelType w:val="hybridMultilevel"/>
    <w:tmpl w:val="5400F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C53BDA"/>
    <w:multiLevelType w:val="hybridMultilevel"/>
    <w:tmpl w:val="C2F8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3845F7"/>
    <w:multiLevelType w:val="hybridMultilevel"/>
    <w:tmpl w:val="A3CC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F40001"/>
    <w:multiLevelType w:val="hybridMultilevel"/>
    <w:tmpl w:val="A06A8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8"/>
  </w:num>
  <w:num w:numId="5">
    <w:abstractNumId w:val="6"/>
  </w:num>
  <w:num w:numId="6">
    <w:abstractNumId w:val="7"/>
  </w:num>
  <w:num w:numId="7">
    <w:abstractNumId w:val="5"/>
  </w:num>
  <w:num w:numId="8">
    <w:abstractNumId w:val="2"/>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2"/>
  <w:displayVerticalDrawingGridEvery w:val="2"/>
  <w:noPunctuationKerning/>
  <w:characterSpacingControl w:val="doNotCompress"/>
  <w:hdrShapeDefaults>
    <o:shapedefaults v:ext="edit" spidmax="2049">
      <o:colormru v:ext="edit" colors="#ff1f8f,#fff3f9,#c5c5ff,#ffeff7,#ffe5f2,#c3c3ff,#ffebf5,#333"/>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AC"/>
    <w:rsid w:val="000005DF"/>
    <w:rsid w:val="000115FB"/>
    <w:rsid w:val="00013949"/>
    <w:rsid w:val="00016265"/>
    <w:rsid w:val="00020304"/>
    <w:rsid w:val="00020FCA"/>
    <w:rsid w:val="00027793"/>
    <w:rsid w:val="000357CE"/>
    <w:rsid w:val="000364E6"/>
    <w:rsid w:val="00054FE3"/>
    <w:rsid w:val="00060E55"/>
    <w:rsid w:val="00062E98"/>
    <w:rsid w:val="00066764"/>
    <w:rsid w:val="00071474"/>
    <w:rsid w:val="00073531"/>
    <w:rsid w:val="0009024E"/>
    <w:rsid w:val="00094914"/>
    <w:rsid w:val="00095BEC"/>
    <w:rsid w:val="000B20DE"/>
    <w:rsid w:val="000B7CE4"/>
    <w:rsid w:val="000C189D"/>
    <w:rsid w:val="000C7544"/>
    <w:rsid w:val="000D0AFC"/>
    <w:rsid w:val="000D0DDA"/>
    <w:rsid w:val="000E04F8"/>
    <w:rsid w:val="000E0C3D"/>
    <w:rsid w:val="000E6DAC"/>
    <w:rsid w:val="000E7354"/>
    <w:rsid w:val="000F035D"/>
    <w:rsid w:val="000F3E3C"/>
    <w:rsid w:val="000F4A78"/>
    <w:rsid w:val="00101C66"/>
    <w:rsid w:val="00106E65"/>
    <w:rsid w:val="00107D12"/>
    <w:rsid w:val="0011007C"/>
    <w:rsid w:val="0011084A"/>
    <w:rsid w:val="00113966"/>
    <w:rsid w:val="00114478"/>
    <w:rsid w:val="00116E44"/>
    <w:rsid w:val="001215BE"/>
    <w:rsid w:val="00121AFC"/>
    <w:rsid w:val="00123CD0"/>
    <w:rsid w:val="00135EDC"/>
    <w:rsid w:val="001372C4"/>
    <w:rsid w:val="00144E3F"/>
    <w:rsid w:val="001471DB"/>
    <w:rsid w:val="00152EAC"/>
    <w:rsid w:val="00152F2A"/>
    <w:rsid w:val="001549D0"/>
    <w:rsid w:val="00155B36"/>
    <w:rsid w:val="0016037F"/>
    <w:rsid w:val="0016339B"/>
    <w:rsid w:val="00164C63"/>
    <w:rsid w:val="00165631"/>
    <w:rsid w:val="00172B1E"/>
    <w:rsid w:val="0017722F"/>
    <w:rsid w:val="00186A76"/>
    <w:rsid w:val="001924A0"/>
    <w:rsid w:val="00193603"/>
    <w:rsid w:val="00193F81"/>
    <w:rsid w:val="001961A8"/>
    <w:rsid w:val="001968B2"/>
    <w:rsid w:val="001A79D0"/>
    <w:rsid w:val="001B2B2E"/>
    <w:rsid w:val="001D3D6A"/>
    <w:rsid w:val="001E2A38"/>
    <w:rsid w:val="001E63BD"/>
    <w:rsid w:val="001F5ADF"/>
    <w:rsid w:val="001F60D5"/>
    <w:rsid w:val="002017FA"/>
    <w:rsid w:val="00212657"/>
    <w:rsid w:val="002150A9"/>
    <w:rsid w:val="00215986"/>
    <w:rsid w:val="0021635D"/>
    <w:rsid w:val="00224F24"/>
    <w:rsid w:val="00246B10"/>
    <w:rsid w:val="00262030"/>
    <w:rsid w:val="002652DF"/>
    <w:rsid w:val="002666A7"/>
    <w:rsid w:val="00275B97"/>
    <w:rsid w:val="00276C54"/>
    <w:rsid w:val="002916BA"/>
    <w:rsid w:val="00293AF5"/>
    <w:rsid w:val="002954DD"/>
    <w:rsid w:val="00295770"/>
    <w:rsid w:val="002961ED"/>
    <w:rsid w:val="002A3F12"/>
    <w:rsid w:val="002A63AA"/>
    <w:rsid w:val="002A74F1"/>
    <w:rsid w:val="002D0D85"/>
    <w:rsid w:val="002D20BD"/>
    <w:rsid w:val="002D4B5D"/>
    <w:rsid w:val="002D5525"/>
    <w:rsid w:val="002D69E5"/>
    <w:rsid w:val="002E18B7"/>
    <w:rsid w:val="002F302D"/>
    <w:rsid w:val="002F39D9"/>
    <w:rsid w:val="002F5FF0"/>
    <w:rsid w:val="00304DEF"/>
    <w:rsid w:val="003062E7"/>
    <w:rsid w:val="00306902"/>
    <w:rsid w:val="00310629"/>
    <w:rsid w:val="00315C42"/>
    <w:rsid w:val="00316CDD"/>
    <w:rsid w:val="003218F8"/>
    <w:rsid w:val="003247FE"/>
    <w:rsid w:val="00324970"/>
    <w:rsid w:val="00324D02"/>
    <w:rsid w:val="00326978"/>
    <w:rsid w:val="003379C4"/>
    <w:rsid w:val="00337A7F"/>
    <w:rsid w:val="00337C6B"/>
    <w:rsid w:val="00343C10"/>
    <w:rsid w:val="00344434"/>
    <w:rsid w:val="00345849"/>
    <w:rsid w:val="00347972"/>
    <w:rsid w:val="00350718"/>
    <w:rsid w:val="00351C2D"/>
    <w:rsid w:val="00351CB4"/>
    <w:rsid w:val="00352AAB"/>
    <w:rsid w:val="00356B45"/>
    <w:rsid w:val="00363995"/>
    <w:rsid w:val="00363C24"/>
    <w:rsid w:val="0036689A"/>
    <w:rsid w:val="003702BC"/>
    <w:rsid w:val="003745C2"/>
    <w:rsid w:val="00381121"/>
    <w:rsid w:val="0038465B"/>
    <w:rsid w:val="00387995"/>
    <w:rsid w:val="00391DC1"/>
    <w:rsid w:val="00392CC4"/>
    <w:rsid w:val="00393497"/>
    <w:rsid w:val="003A36B3"/>
    <w:rsid w:val="003A63C8"/>
    <w:rsid w:val="003B64BD"/>
    <w:rsid w:val="003B736F"/>
    <w:rsid w:val="003B7E09"/>
    <w:rsid w:val="003C506E"/>
    <w:rsid w:val="003D1273"/>
    <w:rsid w:val="003D448F"/>
    <w:rsid w:val="003D7414"/>
    <w:rsid w:val="003D77D2"/>
    <w:rsid w:val="003F1D76"/>
    <w:rsid w:val="00411A9B"/>
    <w:rsid w:val="00412B03"/>
    <w:rsid w:val="00412FAF"/>
    <w:rsid w:val="004154F0"/>
    <w:rsid w:val="004171AA"/>
    <w:rsid w:val="00421B1F"/>
    <w:rsid w:val="00422EED"/>
    <w:rsid w:val="00424CA7"/>
    <w:rsid w:val="00426A0D"/>
    <w:rsid w:val="00451352"/>
    <w:rsid w:val="0045147A"/>
    <w:rsid w:val="00482376"/>
    <w:rsid w:val="00486259"/>
    <w:rsid w:val="004A2273"/>
    <w:rsid w:val="004A5845"/>
    <w:rsid w:val="004A75FC"/>
    <w:rsid w:val="004B3901"/>
    <w:rsid w:val="004B5776"/>
    <w:rsid w:val="004C3C44"/>
    <w:rsid w:val="004C49E3"/>
    <w:rsid w:val="004D1EDE"/>
    <w:rsid w:val="004D3602"/>
    <w:rsid w:val="004D661D"/>
    <w:rsid w:val="00502326"/>
    <w:rsid w:val="00502DE5"/>
    <w:rsid w:val="00503AA7"/>
    <w:rsid w:val="005124CC"/>
    <w:rsid w:val="00514627"/>
    <w:rsid w:val="00515E20"/>
    <w:rsid w:val="00516814"/>
    <w:rsid w:val="00530AC8"/>
    <w:rsid w:val="005324A1"/>
    <w:rsid w:val="00535612"/>
    <w:rsid w:val="00540277"/>
    <w:rsid w:val="00540C4E"/>
    <w:rsid w:val="0054654F"/>
    <w:rsid w:val="005513B6"/>
    <w:rsid w:val="00555D21"/>
    <w:rsid w:val="00556A72"/>
    <w:rsid w:val="00556FAF"/>
    <w:rsid w:val="0056308E"/>
    <w:rsid w:val="005642E6"/>
    <w:rsid w:val="00572E35"/>
    <w:rsid w:val="0058581D"/>
    <w:rsid w:val="00591D92"/>
    <w:rsid w:val="005924AD"/>
    <w:rsid w:val="0059761C"/>
    <w:rsid w:val="005A3394"/>
    <w:rsid w:val="005B0B46"/>
    <w:rsid w:val="005B307C"/>
    <w:rsid w:val="005B3EAE"/>
    <w:rsid w:val="005B55B1"/>
    <w:rsid w:val="005B6282"/>
    <w:rsid w:val="005B7E98"/>
    <w:rsid w:val="005C15D1"/>
    <w:rsid w:val="005C268C"/>
    <w:rsid w:val="005D2831"/>
    <w:rsid w:val="005D54D6"/>
    <w:rsid w:val="005E2D34"/>
    <w:rsid w:val="00600083"/>
    <w:rsid w:val="006120F7"/>
    <w:rsid w:val="006129BC"/>
    <w:rsid w:val="00615998"/>
    <w:rsid w:val="006209EA"/>
    <w:rsid w:val="006347DC"/>
    <w:rsid w:val="00641322"/>
    <w:rsid w:val="00646DF8"/>
    <w:rsid w:val="0065026C"/>
    <w:rsid w:val="00650FEC"/>
    <w:rsid w:val="00651EF6"/>
    <w:rsid w:val="0065273E"/>
    <w:rsid w:val="0065372A"/>
    <w:rsid w:val="00653DCE"/>
    <w:rsid w:val="006648D3"/>
    <w:rsid w:val="006724A8"/>
    <w:rsid w:val="00680EE0"/>
    <w:rsid w:val="00681130"/>
    <w:rsid w:val="006818A9"/>
    <w:rsid w:val="006830C9"/>
    <w:rsid w:val="00683F86"/>
    <w:rsid w:val="00692F57"/>
    <w:rsid w:val="0069402C"/>
    <w:rsid w:val="006942C1"/>
    <w:rsid w:val="00694CCA"/>
    <w:rsid w:val="0069671B"/>
    <w:rsid w:val="00697B8B"/>
    <w:rsid w:val="006A2D95"/>
    <w:rsid w:val="006B1A3A"/>
    <w:rsid w:val="006B4E17"/>
    <w:rsid w:val="006D5F6C"/>
    <w:rsid w:val="006D6AD5"/>
    <w:rsid w:val="006F1CF1"/>
    <w:rsid w:val="006F6762"/>
    <w:rsid w:val="006F69E4"/>
    <w:rsid w:val="007055D1"/>
    <w:rsid w:val="007062F2"/>
    <w:rsid w:val="00711153"/>
    <w:rsid w:val="0071298B"/>
    <w:rsid w:val="00722500"/>
    <w:rsid w:val="007258A3"/>
    <w:rsid w:val="00731BF2"/>
    <w:rsid w:val="00731EF4"/>
    <w:rsid w:val="0073407A"/>
    <w:rsid w:val="0074408F"/>
    <w:rsid w:val="007441A0"/>
    <w:rsid w:val="00752C0C"/>
    <w:rsid w:val="00772F54"/>
    <w:rsid w:val="00780537"/>
    <w:rsid w:val="0078704D"/>
    <w:rsid w:val="0078786E"/>
    <w:rsid w:val="00793611"/>
    <w:rsid w:val="007956F6"/>
    <w:rsid w:val="007A645E"/>
    <w:rsid w:val="007A75A4"/>
    <w:rsid w:val="007B4091"/>
    <w:rsid w:val="007B5664"/>
    <w:rsid w:val="007B6BCF"/>
    <w:rsid w:val="007C1373"/>
    <w:rsid w:val="007D56BE"/>
    <w:rsid w:val="007E123B"/>
    <w:rsid w:val="007E4A26"/>
    <w:rsid w:val="007E5D0D"/>
    <w:rsid w:val="007F0AF6"/>
    <w:rsid w:val="00801CBB"/>
    <w:rsid w:val="008114C6"/>
    <w:rsid w:val="00813B52"/>
    <w:rsid w:val="00814998"/>
    <w:rsid w:val="00817933"/>
    <w:rsid w:val="00827343"/>
    <w:rsid w:val="00833BA2"/>
    <w:rsid w:val="008463D5"/>
    <w:rsid w:val="0085527A"/>
    <w:rsid w:val="008562B3"/>
    <w:rsid w:val="0085784E"/>
    <w:rsid w:val="00862D25"/>
    <w:rsid w:val="00862E6E"/>
    <w:rsid w:val="008636BB"/>
    <w:rsid w:val="00870777"/>
    <w:rsid w:val="00870F7D"/>
    <w:rsid w:val="00871F7E"/>
    <w:rsid w:val="00875ADC"/>
    <w:rsid w:val="008820FA"/>
    <w:rsid w:val="008821BD"/>
    <w:rsid w:val="0088458A"/>
    <w:rsid w:val="00895F2B"/>
    <w:rsid w:val="008A13AB"/>
    <w:rsid w:val="008A569F"/>
    <w:rsid w:val="008A5856"/>
    <w:rsid w:val="008B20D4"/>
    <w:rsid w:val="008C4A7C"/>
    <w:rsid w:val="008C6094"/>
    <w:rsid w:val="008E6B81"/>
    <w:rsid w:val="008F579E"/>
    <w:rsid w:val="009036CB"/>
    <w:rsid w:val="009042AA"/>
    <w:rsid w:val="009042E4"/>
    <w:rsid w:val="009108F7"/>
    <w:rsid w:val="00914C0D"/>
    <w:rsid w:val="0092249C"/>
    <w:rsid w:val="00922EBC"/>
    <w:rsid w:val="00930767"/>
    <w:rsid w:val="00932C8C"/>
    <w:rsid w:val="00935B28"/>
    <w:rsid w:val="009374DF"/>
    <w:rsid w:val="00940FF1"/>
    <w:rsid w:val="0094117E"/>
    <w:rsid w:val="00944C09"/>
    <w:rsid w:val="00944EB8"/>
    <w:rsid w:val="009540A3"/>
    <w:rsid w:val="0096256B"/>
    <w:rsid w:val="00970BAA"/>
    <w:rsid w:val="009716A3"/>
    <w:rsid w:val="00980517"/>
    <w:rsid w:val="00981580"/>
    <w:rsid w:val="00991778"/>
    <w:rsid w:val="0099760B"/>
    <w:rsid w:val="009976EB"/>
    <w:rsid w:val="009A0E42"/>
    <w:rsid w:val="009B2E83"/>
    <w:rsid w:val="009B3A71"/>
    <w:rsid w:val="009C2E62"/>
    <w:rsid w:val="009D0E37"/>
    <w:rsid w:val="009D752C"/>
    <w:rsid w:val="009E2852"/>
    <w:rsid w:val="009E54CD"/>
    <w:rsid w:val="009E591A"/>
    <w:rsid w:val="009E5CA5"/>
    <w:rsid w:val="009E7A8F"/>
    <w:rsid w:val="009F1D65"/>
    <w:rsid w:val="00A04223"/>
    <w:rsid w:val="00A05442"/>
    <w:rsid w:val="00A05E08"/>
    <w:rsid w:val="00A135E8"/>
    <w:rsid w:val="00A158AE"/>
    <w:rsid w:val="00A33832"/>
    <w:rsid w:val="00A44075"/>
    <w:rsid w:val="00A8273A"/>
    <w:rsid w:val="00A832B1"/>
    <w:rsid w:val="00A83D0A"/>
    <w:rsid w:val="00A935FF"/>
    <w:rsid w:val="00A93E0F"/>
    <w:rsid w:val="00A971C9"/>
    <w:rsid w:val="00AA0E12"/>
    <w:rsid w:val="00AA1ECC"/>
    <w:rsid w:val="00AA3EA1"/>
    <w:rsid w:val="00AA4F87"/>
    <w:rsid w:val="00AA63F0"/>
    <w:rsid w:val="00AB2521"/>
    <w:rsid w:val="00AB54C3"/>
    <w:rsid w:val="00AB7EA8"/>
    <w:rsid w:val="00AC0F37"/>
    <w:rsid w:val="00AC3434"/>
    <w:rsid w:val="00AC64D6"/>
    <w:rsid w:val="00AD1BF2"/>
    <w:rsid w:val="00AD35B4"/>
    <w:rsid w:val="00AE7A22"/>
    <w:rsid w:val="00AF4A76"/>
    <w:rsid w:val="00B029E5"/>
    <w:rsid w:val="00B0310F"/>
    <w:rsid w:val="00B127CE"/>
    <w:rsid w:val="00B14F9D"/>
    <w:rsid w:val="00B20D15"/>
    <w:rsid w:val="00B22DB5"/>
    <w:rsid w:val="00B2425E"/>
    <w:rsid w:val="00B254A0"/>
    <w:rsid w:val="00B279B8"/>
    <w:rsid w:val="00B3496D"/>
    <w:rsid w:val="00B353E3"/>
    <w:rsid w:val="00B47302"/>
    <w:rsid w:val="00B50B3E"/>
    <w:rsid w:val="00B52828"/>
    <w:rsid w:val="00B55A27"/>
    <w:rsid w:val="00B56B0F"/>
    <w:rsid w:val="00B56EA2"/>
    <w:rsid w:val="00B63A38"/>
    <w:rsid w:val="00B708CB"/>
    <w:rsid w:val="00B73BD5"/>
    <w:rsid w:val="00B92BD9"/>
    <w:rsid w:val="00B946E8"/>
    <w:rsid w:val="00B97C78"/>
    <w:rsid w:val="00BA230E"/>
    <w:rsid w:val="00BA24C3"/>
    <w:rsid w:val="00BB2560"/>
    <w:rsid w:val="00BC5EC5"/>
    <w:rsid w:val="00BD66E2"/>
    <w:rsid w:val="00BE7A06"/>
    <w:rsid w:val="00BF1756"/>
    <w:rsid w:val="00BF3039"/>
    <w:rsid w:val="00C12867"/>
    <w:rsid w:val="00C162EB"/>
    <w:rsid w:val="00C206D1"/>
    <w:rsid w:val="00C233B4"/>
    <w:rsid w:val="00C26096"/>
    <w:rsid w:val="00C2630F"/>
    <w:rsid w:val="00C313A1"/>
    <w:rsid w:val="00C41DE1"/>
    <w:rsid w:val="00C447D5"/>
    <w:rsid w:val="00C566C7"/>
    <w:rsid w:val="00C65E4B"/>
    <w:rsid w:val="00C725E1"/>
    <w:rsid w:val="00C7764A"/>
    <w:rsid w:val="00C77C57"/>
    <w:rsid w:val="00C81187"/>
    <w:rsid w:val="00C8175F"/>
    <w:rsid w:val="00C867EE"/>
    <w:rsid w:val="00C93BB8"/>
    <w:rsid w:val="00C9581D"/>
    <w:rsid w:val="00CA3859"/>
    <w:rsid w:val="00CA3D05"/>
    <w:rsid w:val="00CB77DE"/>
    <w:rsid w:val="00CC48B6"/>
    <w:rsid w:val="00CD63FD"/>
    <w:rsid w:val="00CE12A5"/>
    <w:rsid w:val="00CE30BE"/>
    <w:rsid w:val="00CE4EB5"/>
    <w:rsid w:val="00CE4F30"/>
    <w:rsid w:val="00CF0BF5"/>
    <w:rsid w:val="00CF2104"/>
    <w:rsid w:val="00CF4A5D"/>
    <w:rsid w:val="00CF754B"/>
    <w:rsid w:val="00D00349"/>
    <w:rsid w:val="00D00F31"/>
    <w:rsid w:val="00D01276"/>
    <w:rsid w:val="00D01FC9"/>
    <w:rsid w:val="00D03558"/>
    <w:rsid w:val="00D10984"/>
    <w:rsid w:val="00D110FD"/>
    <w:rsid w:val="00D173F9"/>
    <w:rsid w:val="00D200EE"/>
    <w:rsid w:val="00D21D80"/>
    <w:rsid w:val="00D3216A"/>
    <w:rsid w:val="00D33F36"/>
    <w:rsid w:val="00D4377F"/>
    <w:rsid w:val="00D4625A"/>
    <w:rsid w:val="00D52266"/>
    <w:rsid w:val="00D54BD3"/>
    <w:rsid w:val="00D567F5"/>
    <w:rsid w:val="00D6443C"/>
    <w:rsid w:val="00D653A3"/>
    <w:rsid w:val="00D66013"/>
    <w:rsid w:val="00D70CBC"/>
    <w:rsid w:val="00D75851"/>
    <w:rsid w:val="00D82182"/>
    <w:rsid w:val="00D8435B"/>
    <w:rsid w:val="00D85440"/>
    <w:rsid w:val="00D900F5"/>
    <w:rsid w:val="00D93A20"/>
    <w:rsid w:val="00D93F79"/>
    <w:rsid w:val="00D9545F"/>
    <w:rsid w:val="00DA521D"/>
    <w:rsid w:val="00DA66C1"/>
    <w:rsid w:val="00DC1C05"/>
    <w:rsid w:val="00DC2932"/>
    <w:rsid w:val="00DC3DB7"/>
    <w:rsid w:val="00DE537B"/>
    <w:rsid w:val="00DE645A"/>
    <w:rsid w:val="00DF061B"/>
    <w:rsid w:val="00DF4231"/>
    <w:rsid w:val="00DF671B"/>
    <w:rsid w:val="00E01540"/>
    <w:rsid w:val="00E053DF"/>
    <w:rsid w:val="00E1140A"/>
    <w:rsid w:val="00E11B5A"/>
    <w:rsid w:val="00E22C33"/>
    <w:rsid w:val="00E35A15"/>
    <w:rsid w:val="00E35E8D"/>
    <w:rsid w:val="00E52FBE"/>
    <w:rsid w:val="00E56F34"/>
    <w:rsid w:val="00E70944"/>
    <w:rsid w:val="00E764C8"/>
    <w:rsid w:val="00E80AF3"/>
    <w:rsid w:val="00E84878"/>
    <w:rsid w:val="00E90E29"/>
    <w:rsid w:val="00E932AB"/>
    <w:rsid w:val="00EA3FBD"/>
    <w:rsid w:val="00EB1B9A"/>
    <w:rsid w:val="00EB32C4"/>
    <w:rsid w:val="00EB68F9"/>
    <w:rsid w:val="00EC6B5D"/>
    <w:rsid w:val="00EC7A57"/>
    <w:rsid w:val="00EC7DBC"/>
    <w:rsid w:val="00ED164C"/>
    <w:rsid w:val="00ED4FB6"/>
    <w:rsid w:val="00ED7A52"/>
    <w:rsid w:val="00EE059B"/>
    <w:rsid w:val="00EE5D5A"/>
    <w:rsid w:val="00EE6331"/>
    <w:rsid w:val="00EF0D1D"/>
    <w:rsid w:val="00F02090"/>
    <w:rsid w:val="00F073E8"/>
    <w:rsid w:val="00F13085"/>
    <w:rsid w:val="00F15209"/>
    <w:rsid w:val="00F33147"/>
    <w:rsid w:val="00F35F11"/>
    <w:rsid w:val="00F37039"/>
    <w:rsid w:val="00F37081"/>
    <w:rsid w:val="00F37375"/>
    <w:rsid w:val="00F4469A"/>
    <w:rsid w:val="00F5217C"/>
    <w:rsid w:val="00F57D50"/>
    <w:rsid w:val="00F60A01"/>
    <w:rsid w:val="00F752A7"/>
    <w:rsid w:val="00F75E7F"/>
    <w:rsid w:val="00F861C2"/>
    <w:rsid w:val="00F92793"/>
    <w:rsid w:val="00F96514"/>
    <w:rsid w:val="00FA77DE"/>
    <w:rsid w:val="00FA7A4C"/>
    <w:rsid w:val="00FA7AAF"/>
    <w:rsid w:val="00FB1278"/>
    <w:rsid w:val="00FB1393"/>
    <w:rsid w:val="00FC2A58"/>
    <w:rsid w:val="00FC7792"/>
    <w:rsid w:val="00FE0F9F"/>
    <w:rsid w:val="00FE4353"/>
    <w:rsid w:val="00FE6C4E"/>
    <w:rsid w:val="00FF0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1f8f,#fff3f9,#c5c5ff,#ffeff7,#ffe5f2,#c3c3ff,#ffebf5,#33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972"/>
    <w:pPr>
      <w:spacing w:after="100" w:afterAutospacing="1" w:line="300" w:lineRule="auto"/>
    </w:pPr>
    <w:rPr>
      <w:rFonts w:ascii="Verdana" w:hAnsi="Verdana"/>
      <w:sz w:val="21"/>
      <w:szCs w:val="24"/>
      <w:lang w:eastAsia="en-US"/>
    </w:rPr>
  </w:style>
  <w:style w:type="paragraph" w:styleId="Heading1">
    <w:name w:val="heading 1"/>
    <w:basedOn w:val="Normal"/>
    <w:next w:val="BodyText"/>
    <w:qFormat/>
    <w:rsid w:val="00E80AF3"/>
    <w:pPr>
      <w:keepNext/>
      <w:spacing w:before="120" w:line="264" w:lineRule="auto"/>
      <w:outlineLvl w:val="0"/>
    </w:pPr>
    <w:rPr>
      <w:b/>
      <w:bCs/>
      <w:color w:val="3D007A"/>
      <w:sz w:val="34"/>
    </w:rPr>
  </w:style>
  <w:style w:type="paragraph" w:styleId="Heading2">
    <w:name w:val="heading 2"/>
    <w:basedOn w:val="Normal"/>
    <w:next w:val="BodyText"/>
    <w:link w:val="Heading2Char"/>
    <w:qFormat/>
    <w:rsid w:val="00E80AF3"/>
    <w:pPr>
      <w:keepNext/>
      <w:spacing w:line="264" w:lineRule="auto"/>
      <w:outlineLvl w:val="1"/>
    </w:pPr>
    <w:rPr>
      <w:rFonts w:cs="Arial"/>
      <w:b/>
      <w:bCs/>
      <w:iCs/>
      <w:color w:val="330066"/>
      <w:sz w:val="28"/>
      <w:szCs w:val="28"/>
    </w:rPr>
  </w:style>
  <w:style w:type="paragraph" w:styleId="Heading3">
    <w:name w:val="heading 3"/>
    <w:basedOn w:val="Normal"/>
    <w:next w:val="BodyText"/>
    <w:link w:val="Heading3Char"/>
    <w:qFormat/>
    <w:rsid w:val="00E80AF3"/>
    <w:pPr>
      <w:keepNext/>
      <w:spacing w:line="264" w:lineRule="auto"/>
      <w:outlineLvl w:val="2"/>
    </w:pPr>
    <w:rPr>
      <w:rFonts w:cs="Arial"/>
      <w:b/>
      <w:bCs/>
      <w:color w:val="330066"/>
      <w:sz w:val="24"/>
      <w:szCs w:val="26"/>
    </w:rPr>
  </w:style>
  <w:style w:type="paragraph" w:styleId="Heading4">
    <w:name w:val="heading 4"/>
    <w:basedOn w:val="Normal"/>
    <w:next w:val="BodyText"/>
    <w:qFormat/>
    <w:rsid w:val="005A3394"/>
    <w:pPr>
      <w:keepNext/>
      <w:spacing w:line="264" w:lineRule="auto"/>
      <w:outlineLvl w:val="3"/>
    </w:pPr>
    <w:rPr>
      <w:b/>
      <w:bCs/>
      <w:color w:val="330066"/>
    </w:rPr>
  </w:style>
  <w:style w:type="paragraph" w:styleId="Heading5">
    <w:name w:val="heading 5"/>
    <w:basedOn w:val="Heading4"/>
    <w:next w:val="Normal"/>
    <w:qFormat/>
    <w:rsid w:val="00351C2D"/>
    <w:pPr>
      <w:outlineLvl w:val="4"/>
    </w:pPr>
    <w:rPr>
      <w:bCs w:val="0"/>
      <w:sz w:val="20"/>
    </w:rPr>
  </w:style>
  <w:style w:type="paragraph" w:styleId="Heading6">
    <w:name w:val="heading 6"/>
    <w:basedOn w:val="Heading5"/>
    <w:next w:val="Normal"/>
    <w:qFormat/>
    <w:rsid w:val="00351C2D"/>
    <w:pPr>
      <w:outlineLvl w:val="5"/>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AF3"/>
    <w:pPr>
      <w:tabs>
        <w:tab w:val="center" w:pos="4153"/>
        <w:tab w:val="right" w:pos="8306"/>
      </w:tabs>
    </w:pPr>
  </w:style>
  <w:style w:type="paragraph" w:styleId="Title">
    <w:name w:val="Title"/>
    <w:basedOn w:val="Normal"/>
    <w:next w:val="BodyText"/>
    <w:qFormat/>
    <w:rsid w:val="00E80AF3"/>
    <w:pPr>
      <w:spacing w:line="264" w:lineRule="auto"/>
      <w:outlineLvl w:val="0"/>
    </w:pPr>
    <w:rPr>
      <w:rFonts w:cs="Arial"/>
      <w:b/>
      <w:bCs/>
      <w:color w:val="330066"/>
      <w:kern w:val="28"/>
      <w:sz w:val="40"/>
      <w:szCs w:val="32"/>
    </w:rPr>
  </w:style>
  <w:style w:type="paragraph" w:styleId="ListBullet">
    <w:name w:val="List Bullet"/>
    <w:basedOn w:val="BodyText"/>
    <w:rsid w:val="00351C2D"/>
    <w:pPr>
      <w:numPr>
        <w:numId w:val="3"/>
      </w:numPr>
      <w:tabs>
        <w:tab w:val="clear" w:pos="510"/>
        <w:tab w:val="left" w:pos="340"/>
      </w:tabs>
      <w:ind w:left="340" w:hanging="340"/>
    </w:pPr>
  </w:style>
  <w:style w:type="paragraph" w:styleId="ListNumber">
    <w:name w:val="List Number"/>
    <w:basedOn w:val="BodyText"/>
    <w:rsid w:val="00337C6B"/>
    <w:pPr>
      <w:numPr>
        <w:numId w:val="1"/>
      </w:numPr>
      <w:tabs>
        <w:tab w:val="clear" w:pos="360"/>
        <w:tab w:val="left" w:pos="737"/>
      </w:tabs>
      <w:ind w:left="737" w:hanging="737"/>
    </w:pPr>
  </w:style>
  <w:style w:type="paragraph" w:styleId="Footer">
    <w:name w:val="footer"/>
    <w:basedOn w:val="Normal"/>
    <w:rsid w:val="00E80AF3"/>
    <w:pPr>
      <w:tabs>
        <w:tab w:val="center" w:pos="4153"/>
        <w:tab w:val="right" w:pos="8306"/>
      </w:tabs>
    </w:pPr>
  </w:style>
  <w:style w:type="character" w:styleId="PageNumber">
    <w:name w:val="page number"/>
    <w:basedOn w:val="DefaultParagraphFont"/>
    <w:rsid w:val="00930767"/>
    <w:rPr>
      <w:rFonts w:ascii="Verdana" w:hAnsi="Verdana"/>
      <w:b/>
      <w:sz w:val="21"/>
    </w:rPr>
  </w:style>
  <w:style w:type="paragraph" w:styleId="FootnoteText">
    <w:name w:val="footnote text"/>
    <w:basedOn w:val="Normal"/>
    <w:rsid w:val="00930767"/>
    <w:pPr>
      <w:spacing w:after="0" w:afterAutospacing="0" w:line="240" w:lineRule="auto"/>
      <w:ind w:left="113" w:hanging="113"/>
    </w:pPr>
    <w:rPr>
      <w:sz w:val="18"/>
      <w:szCs w:val="20"/>
    </w:rPr>
  </w:style>
  <w:style w:type="character" w:styleId="FootnoteReference">
    <w:name w:val="footnote reference"/>
    <w:basedOn w:val="DefaultParagraphFont"/>
    <w:rsid w:val="00930767"/>
    <w:rPr>
      <w:rFonts w:ascii="Verdana" w:hAnsi="Verdana"/>
      <w:b/>
      <w:sz w:val="21"/>
      <w:vertAlign w:val="superscript"/>
    </w:rPr>
  </w:style>
  <w:style w:type="paragraph" w:styleId="TOC1">
    <w:name w:val="toc 1"/>
    <w:basedOn w:val="BodyText"/>
    <w:next w:val="Normal"/>
    <w:semiHidden/>
    <w:rsid w:val="00E80AF3"/>
    <w:pPr>
      <w:overflowPunct w:val="0"/>
      <w:autoSpaceDE w:val="0"/>
      <w:autoSpaceDN w:val="0"/>
      <w:adjustRightInd w:val="0"/>
      <w:spacing w:line="280" w:lineRule="exact"/>
      <w:ind w:left="851"/>
      <w:textAlignment w:val="baseline"/>
    </w:pPr>
    <w:rPr>
      <w:sz w:val="19"/>
      <w:szCs w:val="20"/>
    </w:rPr>
  </w:style>
  <w:style w:type="paragraph" w:customStyle="1" w:styleId="ListBulletspaced">
    <w:name w:val="List Bullet spaced"/>
    <w:basedOn w:val="ListBullet"/>
    <w:rsid w:val="00E80AF3"/>
    <w:pPr>
      <w:numPr>
        <w:numId w:val="2"/>
      </w:numPr>
      <w:spacing w:after="200"/>
    </w:pPr>
  </w:style>
  <w:style w:type="paragraph" w:customStyle="1" w:styleId="ListNumberspaced">
    <w:name w:val="List Number spaced"/>
    <w:basedOn w:val="ListNumber"/>
    <w:rsid w:val="00337C6B"/>
    <w:pPr>
      <w:spacing w:after="240" w:afterAutospacing="0"/>
    </w:pPr>
  </w:style>
  <w:style w:type="paragraph" w:styleId="BodyText">
    <w:name w:val="Body Text"/>
    <w:basedOn w:val="Normal"/>
    <w:link w:val="BodyTextChar"/>
    <w:rsid w:val="00E80AF3"/>
  </w:style>
  <w:style w:type="paragraph" w:customStyle="1" w:styleId="Subject">
    <w:name w:val="Subject"/>
    <w:basedOn w:val="Normal"/>
    <w:rsid w:val="009E5CA5"/>
    <w:pPr>
      <w:overflowPunct w:val="0"/>
      <w:autoSpaceDE w:val="0"/>
      <w:autoSpaceDN w:val="0"/>
      <w:adjustRightInd w:val="0"/>
      <w:spacing w:before="120" w:after="240" w:afterAutospacing="0"/>
      <w:textAlignment w:val="baseline"/>
    </w:pPr>
    <w:rPr>
      <w:b/>
      <w:color w:val="330066"/>
      <w:sz w:val="24"/>
      <w:szCs w:val="21"/>
    </w:rPr>
  </w:style>
  <w:style w:type="paragraph" w:customStyle="1" w:styleId="ccenc">
    <w:name w:val="cc/enc"/>
    <w:basedOn w:val="Normal"/>
    <w:rsid w:val="008821BD"/>
    <w:pPr>
      <w:overflowPunct w:val="0"/>
      <w:autoSpaceDE w:val="0"/>
      <w:autoSpaceDN w:val="0"/>
      <w:adjustRightInd w:val="0"/>
      <w:spacing w:before="120" w:after="60" w:afterAutospacing="0" w:line="288" w:lineRule="auto"/>
      <w:ind w:left="576" w:hanging="576"/>
      <w:textAlignment w:val="baseline"/>
    </w:pPr>
    <w:rPr>
      <w:szCs w:val="18"/>
    </w:rPr>
  </w:style>
  <w:style w:type="character" w:styleId="Hyperlink">
    <w:name w:val="Hyperlink"/>
    <w:basedOn w:val="DefaultParagraphFont"/>
    <w:rsid w:val="00E80AF3"/>
    <w:rPr>
      <w:rFonts w:ascii="Verdana" w:hAnsi="Verdana"/>
      <w:b/>
      <w:color w:val="FF1F8F"/>
      <w:sz w:val="21"/>
      <w:u w:val="none"/>
    </w:rPr>
  </w:style>
  <w:style w:type="character" w:styleId="FollowedHyperlink">
    <w:name w:val="FollowedHyperlink"/>
    <w:basedOn w:val="DefaultParagraphFont"/>
    <w:rsid w:val="00E80AF3"/>
    <w:rPr>
      <w:rFonts w:ascii="Verdana" w:hAnsi="Verdana"/>
      <w:b/>
      <w:color w:val="FF1F8F"/>
      <w:sz w:val="21"/>
      <w:u w:val="none"/>
    </w:rPr>
  </w:style>
  <w:style w:type="paragraph" w:styleId="Salutation">
    <w:name w:val="Salutation"/>
    <w:basedOn w:val="Normal"/>
    <w:next w:val="Normal"/>
    <w:rsid w:val="008821BD"/>
    <w:pPr>
      <w:tabs>
        <w:tab w:val="left" w:pos="0"/>
      </w:tabs>
      <w:overflowPunct w:val="0"/>
      <w:autoSpaceDE w:val="0"/>
      <w:autoSpaceDN w:val="0"/>
      <w:adjustRightInd w:val="0"/>
      <w:spacing w:before="120" w:after="120" w:afterAutospacing="0"/>
      <w:textAlignment w:val="baseline"/>
    </w:pPr>
    <w:rPr>
      <w:szCs w:val="21"/>
    </w:rPr>
  </w:style>
  <w:style w:type="paragraph" w:styleId="EndnoteText">
    <w:name w:val="endnote text"/>
    <w:basedOn w:val="Normal"/>
    <w:rsid w:val="00930767"/>
    <w:pPr>
      <w:spacing w:after="0" w:afterAutospacing="0"/>
    </w:pPr>
    <w:rPr>
      <w:sz w:val="18"/>
      <w:szCs w:val="20"/>
    </w:rPr>
  </w:style>
  <w:style w:type="character" w:styleId="EndnoteReference">
    <w:name w:val="endnote reference"/>
    <w:basedOn w:val="DefaultParagraphFont"/>
    <w:rsid w:val="00930767"/>
    <w:rPr>
      <w:rFonts w:ascii="Verdana" w:hAnsi="Verdana"/>
      <w:b/>
      <w:color w:val="330066"/>
      <w:sz w:val="21"/>
      <w:vertAlign w:val="superscript"/>
    </w:rPr>
  </w:style>
  <w:style w:type="paragraph" w:styleId="Date">
    <w:name w:val="Date"/>
    <w:basedOn w:val="Normal"/>
    <w:next w:val="Normal"/>
    <w:rsid w:val="008821BD"/>
    <w:pPr>
      <w:tabs>
        <w:tab w:val="left" w:pos="144"/>
        <w:tab w:val="left" w:pos="1008"/>
      </w:tabs>
      <w:overflowPunct w:val="0"/>
      <w:autoSpaceDE w:val="0"/>
      <w:autoSpaceDN w:val="0"/>
      <w:adjustRightInd w:val="0"/>
      <w:spacing w:before="120" w:after="120" w:afterAutospacing="0" w:line="288" w:lineRule="auto"/>
      <w:textAlignment w:val="baseline"/>
    </w:pPr>
    <w:rPr>
      <w:szCs w:val="21"/>
    </w:rPr>
  </w:style>
  <w:style w:type="paragraph" w:customStyle="1" w:styleId="FooterWWW">
    <w:name w:val="FooterWWW"/>
    <w:basedOn w:val="Footer"/>
    <w:rsid w:val="008821BD"/>
    <w:pPr>
      <w:tabs>
        <w:tab w:val="clear" w:pos="4153"/>
        <w:tab w:val="clear" w:pos="8306"/>
      </w:tabs>
      <w:overflowPunct w:val="0"/>
      <w:autoSpaceDE w:val="0"/>
      <w:autoSpaceDN w:val="0"/>
      <w:adjustRightInd w:val="0"/>
      <w:spacing w:after="0" w:afterAutospacing="0" w:line="288" w:lineRule="auto"/>
      <w:jc w:val="right"/>
      <w:textAlignment w:val="baseline"/>
    </w:pPr>
    <w:rPr>
      <w:b/>
      <w:noProof/>
      <w:color w:val="FF1F99"/>
      <w:sz w:val="12"/>
      <w:szCs w:val="12"/>
    </w:rPr>
  </w:style>
  <w:style w:type="paragraph" w:customStyle="1" w:styleId="BodyTextIndent1">
    <w:name w:val="Body Text Indent1"/>
    <w:basedOn w:val="BodyText"/>
    <w:rsid w:val="00482376"/>
    <w:pPr>
      <w:ind w:left="737"/>
    </w:pPr>
  </w:style>
  <w:style w:type="table" w:styleId="TableGrid">
    <w:name w:val="Table Grid"/>
    <w:basedOn w:val="TableNormal"/>
    <w:uiPriority w:val="59"/>
    <w:rsid w:val="00930767"/>
    <w:pPr>
      <w:spacing w:after="100" w:afterAutospacing="1" w:line="312" w:lineRule="auto"/>
    </w:pPr>
    <w:rPr>
      <w:rFonts w:ascii="Verdana" w:hAnsi="Verdan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786E"/>
    <w:rPr>
      <w:sz w:val="16"/>
      <w:szCs w:val="16"/>
    </w:rPr>
  </w:style>
  <w:style w:type="paragraph" w:styleId="CommentText">
    <w:name w:val="annotation text"/>
    <w:basedOn w:val="Normal"/>
    <w:semiHidden/>
    <w:rsid w:val="00930767"/>
    <w:rPr>
      <w:szCs w:val="20"/>
    </w:rPr>
  </w:style>
  <w:style w:type="paragraph" w:styleId="CommentSubject">
    <w:name w:val="annotation subject"/>
    <w:basedOn w:val="CommentText"/>
    <w:next w:val="CommentText"/>
    <w:semiHidden/>
    <w:rsid w:val="00930767"/>
    <w:rPr>
      <w:b/>
      <w:bCs/>
    </w:rPr>
  </w:style>
  <w:style w:type="paragraph" w:styleId="BalloonText">
    <w:name w:val="Balloon Text"/>
    <w:basedOn w:val="Normal"/>
    <w:semiHidden/>
    <w:rsid w:val="0078786E"/>
    <w:rPr>
      <w:rFonts w:ascii="Tahoma" w:hAnsi="Tahoma" w:cs="Tahoma"/>
      <w:sz w:val="16"/>
      <w:szCs w:val="16"/>
    </w:rPr>
  </w:style>
  <w:style w:type="character" w:customStyle="1" w:styleId="Heading2Char">
    <w:name w:val="Heading 2 Char"/>
    <w:basedOn w:val="DefaultParagraphFont"/>
    <w:link w:val="Heading2"/>
    <w:rsid w:val="000E6DAC"/>
    <w:rPr>
      <w:rFonts w:ascii="Verdana" w:hAnsi="Verdana" w:cs="Arial"/>
      <w:b/>
      <w:bCs/>
      <w:iCs/>
      <w:color w:val="330066"/>
      <w:sz w:val="28"/>
      <w:szCs w:val="28"/>
      <w:lang w:eastAsia="en-US"/>
    </w:rPr>
  </w:style>
  <w:style w:type="character" w:customStyle="1" w:styleId="BodyTextChar">
    <w:name w:val="Body Text Char"/>
    <w:basedOn w:val="DefaultParagraphFont"/>
    <w:link w:val="BodyText"/>
    <w:rsid w:val="000E6DAC"/>
    <w:rPr>
      <w:rFonts w:ascii="Verdana" w:hAnsi="Verdana"/>
      <w:sz w:val="21"/>
      <w:szCs w:val="24"/>
      <w:lang w:eastAsia="en-US"/>
    </w:rPr>
  </w:style>
  <w:style w:type="paragraph" w:styleId="Quote">
    <w:name w:val="Quote"/>
    <w:basedOn w:val="Normal"/>
    <w:next w:val="Normal"/>
    <w:link w:val="QuoteChar"/>
    <w:uiPriority w:val="29"/>
    <w:qFormat/>
    <w:rsid w:val="00155B36"/>
    <w:rPr>
      <w:i/>
      <w:iCs/>
      <w:color w:val="000000"/>
    </w:rPr>
  </w:style>
  <w:style w:type="character" w:customStyle="1" w:styleId="QuoteChar">
    <w:name w:val="Quote Char"/>
    <w:basedOn w:val="DefaultParagraphFont"/>
    <w:link w:val="Quote"/>
    <w:uiPriority w:val="29"/>
    <w:rsid w:val="00155B36"/>
    <w:rPr>
      <w:rFonts w:ascii="Verdana" w:hAnsi="Verdana"/>
      <w:i/>
      <w:iCs/>
      <w:color w:val="000000"/>
      <w:sz w:val="21"/>
      <w:szCs w:val="24"/>
      <w:lang w:eastAsia="en-US"/>
    </w:rPr>
  </w:style>
  <w:style w:type="paragraph" w:styleId="Caption">
    <w:name w:val="caption"/>
    <w:basedOn w:val="Normal"/>
    <w:next w:val="Normal"/>
    <w:qFormat/>
    <w:rsid w:val="00B63A38"/>
    <w:rPr>
      <w:b/>
      <w:bCs/>
      <w:sz w:val="20"/>
      <w:szCs w:val="20"/>
    </w:rPr>
  </w:style>
  <w:style w:type="character" w:customStyle="1" w:styleId="Heading3Char">
    <w:name w:val="Heading 3 Char"/>
    <w:basedOn w:val="DefaultParagraphFont"/>
    <w:link w:val="Heading3"/>
    <w:rsid w:val="00556A72"/>
    <w:rPr>
      <w:rFonts w:ascii="Verdana" w:hAnsi="Verdana" w:cs="Arial"/>
      <w:b/>
      <w:bCs/>
      <w:color w:val="330066"/>
      <w:sz w:val="24"/>
      <w:szCs w:val="26"/>
      <w:lang w:eastAsia="en-US"/>
    </w:rPr>
  </w:style>
  <w:style w:type="character" w:styleId="Emphasis">
    <w:name w:val="Emphasis"/>
    <w:basedOn w:val="DefaultParagraphFont"/>
    <w:qFormat/>
    <w:rsid w:val="00DF061B"/>
    <w:rPr>
      <w:i/>
      <w:iCs/>
    </w:rPr>
  </w:style>
  <w:style w:type="paragraph" w:styleId="ListParagraph">
    <w:name w:val="List Paragraph"/>
    <w:basedOn w:val="Normal"/>
    <w:uiPriority w:val="34"/>
    <w:qFormat/>
    <w:rsid w:val="007340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972"/>
    <w:pPr>
      <w:spacing w:after="100" w:afterAutospacing="1" w:line="300" w:lineRule="auto"/>
    </w:pPr>
    <w:rPr>
      <w:rFonts w:ascii="Verdana" w:hAnsi="Verdana"/>
      <w:sz w:val="21"/>
      <w:szCs w:val="24"/>
      <w:lang w:eastAsia="en-US"/>
    </w:rPr>
  </w:style>
  <w:style w:type="paragraph" w:styleId="Heading1">
    <w:name w:val="heading 1"/>
    <w:basedOn w:val="Normal"/>
    <w:next w:val="BodyText"/>
    <w:qFormat/>
    <w:rsid w:val="00E80AF3"/>
    <w:pPr>
      <w:keepNext/>
      <w:spacing w:before="120" w:line="264" w:lineRule="auto"/>
      <w:outlineLvl w:val="0"/>
    </w:pPr>
    <w:rPr>
      <w:b/>
      <w:bCs/>
      <w:color w:val="3D007A"/>
      <w:sz w:val="34"/>
    </w:rPr>
  </w:style>
  <w:style w:type="paragraph" w:styleId="Heading2">
    <w:name w:val="heading 2"/>
    <w:basedOn w:val="Normal"/>
    <w:next w:val="BodyText"/>
    <w:link w:val="Heading2Char"/>
    <w:qFormat/>
    <w:rsid w:val="00E80AF3"/>
    <w:pPr>
      <w:keepNext/>
      <w:spacing w:line="264" w:lineRule="auto"/>
      <w:outlineLvl w:val="1"/>
    </w:pPr>
    <w:rPr>
      <w:rFonts w:cs="Arial"/>
      <w:b/>
      <w:bCs/>
      <w:iCs/>
      <w:color w:val="330066"/>
      <w:sz w:val="28"/>
      <w:szCs w:val="28"/>
    </w:rPr>
  </w:style>
  <w:style w:type="paragraph" w:styleId="Heading3">
    <w:name w:val="heading 3"/>
    <w:basedOn w:val="Normal"/>
    <w:next w:val="BodyText"/>
    <w:link w:val="Heading3Char"/>
    <w:qFormat/>
    <w:rsid w:val="00E80AF3"/>
    <w:pPr>
      <w:keepNext/>
      <w:spacing w:line="264" w:lineRule="auto"/>
      <w:outlineLvl w:val="2"/>
    </w:pPr>
    <w:rPr>
      <w:rFonts w:cs="Arial"/>
      <w:b/>
      <w:bCs/>
      <w:color w:val="330066"/>
      <w:sz w:val="24"/>
      <w:szCs w:val="26"/>
    </w:rPr>
  </w:style>
  <w:style w:type="paragraph" w:styleId="Heading4">
    <w:name w:val="heading 4"/>
    <w:basedOn w:val="Normal"/>
    <w:next w:val="BodyText"/>
    <w:qFormat/>
    <w:rsid w:val="005A3394"/>
    <w:pPr>
      <w:keepNext/>
      <w:spacing w:line="264" w:lineRule="auto"/>
      <w:outlineLvl w:val="3"/>
    </w:pPr>
    <w:rPr>
      <w:b/>
      <w:bCs/>
      <w:color w:val="330066"/>
    </w:rPr>
  </w:style>
  <w:style w:type="paragraph" w:styleId="Heading5">
    <w:name w:val="heading 5"/>
    <w:basedOn w:val="Heading4"/>
    <w:next w:val="Normal"/>
    <w:qFormat/>
    <w:rsid w:val="00351C2D"/>
    <w:pPr>
      <w:outlineLvl w:val="4"/>
    </w:pPr>
    <w:rPr>
      <w:bCs w:val="0"/>
      <w:sz w:val="20"/>
    </w:rPr>
  </w:style>
  <w:style w:type="paragraph" w:styleId="Heading6">
    <w:name w:val="heading 6"/>
    <w:basedOn w:val="Heading5"/>
    <w:next w:val="Normal"/>
    <w:qFormat/>
    <w:rsid w:val="00351C2D"/>
    <w:pPr>
      <w:outlineLvl w:val="5"/>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0AF3"/>
    <w:pPr>
      <w:tabs>
        <w:tab w:val="center" w:pos="4153"/>
        <w:tab w:val="right" w:pos="8306"/>
      </w:tabs>
    </w:pPr>
  </w:style>
  <w:style w:type="paragraph" w:styleId="Title">
    <w:name w:val="Title"/>
    <w:basedOn w:val="Normal"/>
    <w:next w:val="BodyText"/>
    <w:qFormat/>
    <w:rsid w:val="00E80AF3"/>
    <w:pPr>
      <w:spacing w:line="264" w:lineRule="auto"/>
      <w:outlineLvl w:val="0"/>
    </w:pPr>
    <w:rPr>
      <w:rFonts w:cs="Arial"/>
      <w:b/>
      <w:bCs/>
      <w:color w:val="330066"/>
      <w:kern w:val="28"/>
      <w:sz w:val="40"/>
      <w:szCs w:val="32"/>
    </w:rPr>
  </w:style>
  <w:style w:type="paragraph" w:styleId="ListBullet">
    <w:name w:val="List Bullet"/>
    <w:basedOn w:val="BodyText"/>
    <w:rsid w:val="00351C2D"/>
    <w:pPr>
      <w:numPr>
        <w:numId w:val="3"/>
      </w:numPr>
      <w:tabs>
        <w:tab w:val="clear" w:pos="510"/>
        <w:tab w:val="left" w:pos="340"/>
      </w:tabs>
      <w:ind w:left="340" w:hanging="340"/>
    </w:pPr>
  </w:style>
  <w:style w:type="paragraph" w:styleId="ListNumber">
    <w:name w:val="List Number"/>
    <w:basedOn w:val="BodyText"/>
    <w:rsid w:val="00337C6B"/>
    <w:pPr>
      <w:numPr>
        <w:numId w:val="1"/>
      </w:numPr>
      <w:tabs>
        <w:tab w:val="clear" w:pos="360"/>
        <w:tab w:val="left" w:pos="737"/>
      </w:tabs>
      <w:ind w:left="737" w:hanging="737"/>
    </w:pPr>
  </w:style>
  <w:style w:type="paragraph" w:styleId="Footer">
    <w:name w:val="footer"/>
    <w:basedOn w:val="Normal"/>
    <w:rsid w:val="00E80AF3"/>
    <w:pPr>
      <w:tabs>
        <w:tab w:val="center" w:pos="4153"/>
        <w:tab w:val="right" w:pos="8306"/>
      </w:tabs>
    </w:pPr>
  </w:style>
  <w:style w:type="character" w:styleId="PageNumber">
    <w:name w:val="page number"/>
    <w:basedOn w:val="DefaultParagraphFont"/>
    <w:rsid w:val="00930767"/>
    <w:rPr>
      <w:rFonts w:ascii="Verdana" w:hAnsi="Verdana"/>
      <w:b/>
      <w:sz w:val="21"/>
    </w:rPr>
  </w:style>
  <w:style w:type="paragraph" w:styleId="FootnoteText">
    <w:name w:val="footnote text"/>
    <w:basedOn w:val="Normal"/>
    <w:rsid w:val="00930767"/>
    <w:pPr>
      <w:spacing w:after="0" w:afterAutospacing="0" w:line="240" w:lineRule="auto"/>
      <w:ind w:left="113" w:hanging="113"/>
    </w:pPr>
    <w:rPr>
      <w:sz w:val="18"/>
      <w:szCs w:val="20"/>
    </w:rPr>
  </w:style>
  <w:style w:type="character" w:styleId="FootnoteReference">
    <w:name w:val="footnote reference"/>
    <w:basedOn w:val="DefaultParagraphFont"/>
    <w:rsid w:val="00930767"/>
    <w:rPr>
      <w:rFonts w:ascii="Verdana" w:hAnsi="Verdana"/>
      <w:b/>
      <w:sz w:val="21"/>
      <w:vertAlign w:val="superscript"/>
    </w:rPr>
  </w:style>
  <w:style w:type="paragraph" w:styleId="TOC1">
    <w:name w:val="toc 1"/>
    <w:basedOn w:val="BodyText"/>
    <w:next w:val="Normal"/>
    <w:semiHidden/>
    <w:rsid w:val="00E80AF3"/>
    <w:pPr>
      <w:overflowPunct w:val="0"/>
      <w:autoSpaceDE w:val="0"/>
      <w:autoSpaceDN w:val="0"/>
      <w:adjustRightInd w:val="0"/>
      <w:spacing w:line="280" w:lineRule="exact"/>
      <w:ind w:left="851"/>
      <w:textAlignment w:val="baseline"/>
    </w:pPr>
    <w:rPr>
      <w:sz w:val="19"/>
      <w:szCs w:val="20"/>
    </w:rPr>
  </w:style>
  <w:style w:type="paragraph" w:customStyle="1" w:styleId="ListBulletspaced">
    <w:name w:val="List Bullet spaced"/>
    <w:basedOn w:val="ListBullet"/>
    <w:rsid w:val="00E80AF3"/>
    <w:pPr>
      <w:numPr>
        <w:numId w:val="2"/>
      </w:numPr>
      <w:spacing w:after="200"/>
    </w:pPr>
  </w:style>
  <w:style w:type="paragraph" w:customStyle="1" w:styleId="ListNumberspaced">
    <w:name w:val="List Number spaced"/>
    <w:basedOn w:val="ListNumber"/>
    <w:rsid w:val="00337C6B"/>
    <w:pPr>
      <w:spacing w:after="240" w:afterAutospacing="0"/>
    </w:pPr>
  </w:style>
  <w:style w:type="paragraph" w:styleId="BodyText">
    <w:name w:val="Body Text"/>
    <w:basedOn w:val="Normal"/>
    <w:link w:val="BodyTextChar"/>
    <w:rsid w:val="00E80AF3"/>
  </w:style>
  <w:style w:type="paragraph" w:customStyle="1" w:styleId="Subject">
    <w:name w:val="Subject"/>
    <w:basedOn w:val="Normal"/>
    <w:rsid w:val="009E5CA5"/>
    <w:pPr>
      <w:overflowPunct w:val="0"/>
      <w:autoSpaceDE w:val="0"/>
      <w:autoSpaceDN w:val="0"/>
      <w:adjustRightInd w:val="0"/>
      <w:spacing w:before="120" w:after="240" w:afterAutospacing="0"/>
      <w:textAlignment w:val="baseline"/>
    </w:pPr>
    <w:rPr>
      <w:b/>
      <w:color w:val="330066"/>
      <w:sz w:val="24"/>
      <w:szCs w:val="21"/>
    </w:rPr>
  </w:style>
  <w:style w:type="paragraph" w:customStyle="1" w:styleId="ccenc">
    <w:name w:val="cc/enc"/>
    <w:basedOn w:val="Normal"/>
    <w:rsid w:val="008821BD"/>
    <w:pPr>
      <w:overflowPunct w:val="0"/>
      <w:autoSpaceDE w:val="0"/>
      <w:autoSpaceDN w:val="0"/>
      <w:adjustRightInd w:val="0"/>
      <w:spacing w:before="120" w:after="60" w:afterAutospacing="0" w:line="288" w:lineRule="auto"/>
      <w:ind w:left="576" w:hanging="576"/>
      <w:textAlignment w:val="baseline"/>
    </w:pPr>
    <w:rPr>
      <w:szCs w:val="18"/>
    </w:rPr>
  </w:style>
  <w:style w:type="character" w:styleId="Hyperlink">
    <w:name w:val="Hyperlink"/>
    <w:basedOn w:val="DefaultParagraphFont"/>
    <w:rsid w:val="00E80AF3"/>
    <w:rPr>
      <w:rFonts w:ascii="Verdana" w:hAnsi="Verdana"/>
      <w:b/>
      <w:color w:val="FF1F8F"/>
      <w:sz w:val="21"/>
      <w:u w:val="none"/>
    </w:rPr>
  </w:style>
  <w:style w:type="character" w:styleId="FollowedHyperlink">
    <w:name w:val="FollowedHyperlink"/>
    <w:basedOn w:val="DefaultParagraphFont"/>
    <w:rsid w:val="00E80AF3"/>
    <w:rPr>
      <w:rFonts w:ascii="Verdana" w:hAnsi="Verdana"/>
      <w:b/>
      <w:color w:val="FF1F8F"/>
      <w:sz w:val="21"/>
      <w:u w:val="none"/>
    </w:rPr>
  </w:style>
  <w:style w:type="paragraph" w:styleId="Salutation">
    <w:name w:val="Salutation"/>
    <w:basedOn w:val="Normal"/>
    <w:next w:val="Normal"/>
    <w:rsid w:val="008821BD"/>
    <w:pPr>
      <w:tabs>
        <w:tab w:val="left" w:pos="0"/>
      </w:tabs>
      <w:overflowPunct w:val="0"/>
      <w:autoSpaceDE w:val="0"/>
      <w:autoSpaceDN w:val="0"/>
      <w:adjustRightInd w:val="0"/>
      <w:spacing w:before="120" w:after="120" w:afterAutospacing="0"/>
      <w:textAlignment w:val="baseline"/>
    </w:pPr>
    <w:rPr>
      <w:szCs w:val="21"/>
    </w:rPr>
  </w:style>
  <w:style w:type="paragraph" w:styleId="EndnoteText">
    <w:name w:val="endnote text"/>
    <w:basedOn w:val="Normal"/>
    <w:rsid w:val="00930767"/>
    <w:pPr>
      <w:spacing w:after="0" w:afterAutospacing="0"/>
    </w:pPr>
    <w:rPr>
      <w:sz w:val="18"/>
      <w:szCs w:val="20"/>
    </w:rPr>
  </w:style>
  <w:style w:type="character" w:styleId="EndnoteReference">
    <w:name w:val="endnote reference"/>
    <w:basedOn w:val="DefaultParagraphFont"/>
    <w:rsid w:val="00930767"/>
    <w:rPr>
      <w:rFonts w:ascii="Verdana" w:hAnsi="Verdana"/>
      <w:b/>
      <w:color w:val="330066"/>
      <w:sz w:val="21"/>
      <w:vertAlign w:val="superscript"/>
    </w:rPr>
  </w:style>
  <w:style w:type="paragraph" w:styleId="Date">
    <w:name w:val="Date"/>
    <w:basedOn w:val="Normal"/>
    <w:next w:val="Normal"/>
    <w:rsid w:val="008821BD"/>
    <w:pPr>
      <w:tabs>
        <w:tab w:val="left" w:pos="144"/>
        <w:tab w:val="left" w:pos="1008"/>
      </w:tabs>
      <w:overflowPunct w:val="0"/>
      <w:autoSpaceDE w:val="0"/>
      <w:autoSpaceDN w:val="0"/>
      <w:adjustRightInd w:val="0"/>
      <w:spacing w:before="120" w:after="120" w:afterAutospacing="0" w:line="288" w:lineRule="auto"/>
      <w:textAlignment w:val="baseline"/>
    </w:pPr>
    <w:rPr>
      <w:szCs w:val="21"/>
    </w:rPr>
  </w:style>
  <w:style w:type="paragraph" w:customStyle="1" w:styleId="FooterWWW">
    <w:name w:val="FooterWWW"/>
    <w:basedOn w:val="Footer"/>
    <w:rsid w:val="008821BD"/>
    <w:pPr>
      <w:tabs>
        <w:tab w:val="clear" w:pos="4153"/>
        <w:tab w:val="clear" w:pos="8306"/>
      </w:tabs>
      <w:overflowPunct w:val="0"/>
      <w:autoSpaceDE w:val="0"/>
      <w:autoSpaceDN w:val="0"/>
      <w:adjustRightInd w:val="0"/>
      <w:spacing w:after="0" w:afterAutospacing="0" w:line="288" w:lineRule="auto"/>
      <w:jc w:val="right"/>
      <w:textAlignment w:val="baseline"/>
    </w:pPr>
    <w:rPr>
      <w:b/>
      <w:noProof/>
      <w:color w:val="FF1F99"/>
      <w:sz w:val="12"/>
      <w:szCs w:val="12"/>
    </w:rPr>
  </w:style>
  <w:style w:type="paragraph" w:customStyle="1" w:styleId="BodyTextIndent1">
    <w:name w:val="Body Text Indent1"/>
    <w:basedOn w:val="BodyText"/>
    <w:rsid w:val="00482376"/>
    <w:pPr>
      <w:ind w:left="737"/>
    </w:pPr>
  </w:style>
  <w:style w:type="table" w:styleId="TableGrid">
    <w:name w:val="Table Grid"/>
    <w:basedOn w:val="TableNormal"/>
    <w:uiPriority w:val="59"/>
    <w:rsid w:val="00930767"/>
    <w:pPr>
      <w:spacing w:after="100" w:afterAutospacing="1" w:line="312" w:lineRule="auto"/>
    </w:pPr>
    <w:rPr>
      <w:rFonts w:ascii="Verdana" w:hAnsi="Verdan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786E"/>
    <w:rPr>
      <w:sz w:val="16"/>
      <w:szCs w:val="16"/>
    </w:rPr>
  </w:style>
  <w:style w:type="paragraph" w:styleId="CommentText">
    <w:name w:val="annotation text"/>
    <w:basedOn w:val="Normal"/>
    <w:semiHidden/>
    <w:rsid w:val="00930767"/>
    <w:rPr>
      <w:szCs w:val="20"/>
    </w:rPr>
  </w:style>
  <w:style w:type="paragraph" w:styleId="CommentSubject">
    <w:name w:val="annotation subject"/>
    <w:basedOn w:val="CommentText"/>
    <w:next w:val="CommentText"/>
    <w:semiHidden/>
    <w:rsid w:val="00930767"/>
    <w:rPr>
      <w:b/>
      <w:bCs/>
    </w:rPr>
  </w:style>
  <w:style w:type="paragraph" w:styleId="BalloonText">
    <w:name w:val="Balloon Text"/>
    <w:basedOn w:val="Normal"/>
    <w:semiHidden/>
    <w:rsid w:val="0078786E"/>
    <w:rPr>
      <w:rFonts w:ascii="Tahoma" w:hAnsi="Tahoma" w:cs="Tahoma"/>
      <w:sz w:val="16"/>
      <w:szCs w:val="16"/>
    </w:rPr>
  </w:style>
  <w:style w:type="character" w:customStyle="1" w:styleId="Heading2Char">
    <w:name w:val="Heading 2 Char"/>
    <w:basedOn w:val="DefaultParagraphFont"/>
    <w:link w:val="Heading2"/>
    <w:rsid w:val="000E6DAC"/>
    <w:rPr>
      <w:rFonts w:ascii="Verdana" w:hAnsi="Verdana" w:cs="Arial"/>
      <w:b/>
      <w:bCs/>
      <w:iCs/>
      <w:color w:val="330066"/>
      <w:sz w:val="28"/>
      <w:szCs w:val="28"/>
      <w:lang w:eastAsia="en-US"/>
    </w:rPr>
  </w:style>
  <w:style w:type="character" w:customStyle="1" w:styleId="BodyTextChar">
    <w:name w:val="Body Text Char"/>
    <w:basedOn w:val="DefaultParagraphFont"/>
    <w:link w:val="BodyText"/>
    <w:rsid w:val="000E6DAC"/>
    <w:rPr>
      <w:rFonts w:ascii="Verdana" w:hAnsi="Verdana"/>
      <w:sz w:val="21"/>
      <w:szCs w:val="24"/>
      <w:lang w:eastAsia="en-US"/>
    </w:rPr>
  </w:style>
  <w:style w:type="paragraph" w:styleId="Quote">
    <w:name w:val="Quote"/>
    <w:basedOn w:val="Normal"/>
    <w:next w:val="Normal"/>
    <w:link w:val="QuoteChar"/>
    <w:uiPriority w:val="29"/>
    <w:qFormat/>
    <w:rsid w:val="00155B36"/>
    <w:rPr>
      <w:i/>
      <w:iCs/>
      <w:color w:val="000000"/>
    </w:rPr>
  </w:style>
  <w:style w:type="character" w:customStyle="1" w:styleId="QuoteChar">
    <w:name w:val="Quote Char"/>
    <w:basedOn w:val="DefaultParagraphFont"/>
    <w:link w:val="Quote"/>
    <w:uiPriority w:val="29"/>
    <w:rsid w:val="00155B36"/>
    <w:rPr>
      <w:rFonts w:ascii="Verdana" w:hAnsi="Verdana"/>
      <w:i/>
      <w:iCs/>
      <w:color w:val="000000"/>
      <w:sz w:val="21"/>
      <w:szCs w:val="24"/>
      <w:lang w:eastAsia="en-US"/>
    </w:rPr>
  </w:style>
  <w:style w:type="paragraph" w:styleId="Caption">
    <w:name w:val="caption"/>
    <w:basedOn w:val="Normal"/>
    <w:next w:val="Normal"/>
    <w:qFormat/>
    <w:rsid w:val="00B63A38"/>
    <w:rPr>
      <w:b/>
      <w:bCs/>
      <w:sz w:val="20"/>
      <w:szCs w:val="20"/>
    </w:rPr>
  </w:style>
  <w:style w:type="character" w:customStyle="1" w:styleId="Heading3Char">
    <w:name w:val="Heading 3 Char"/>
    <w:basedOn w:val="DefaultParagraphFont"/>
    <w:link w:val="Heading3"/>
    <w:rsid w:val="00556A72"/>
    <w:rPr>
      <w:rFonts w:ascii="Verdana" w:hAnsi="Verdana" w:cs="Arial"/>
      <w:b/>
      <w:bCs/>
      <w:color w:val="330066"/>
      <w:sz w:val="24"/>
      <w:szCs w:val="26"/>
      <w:lang w:eastAsia="en-US"/>
    </w:rPr>
  </w:style>
  <w:style w:type="character" w:styleId="Emphasis">
    <w:name w:val="Emphasis"/>
    <w:basedOn w:val="DefaultParagraphFont"/>
    <w:qFormat/>
    <w:rsid w:val="00DF061B"/>
    <w:rPr>
      <w:i/>
      <w:iCs/>
    </w:rPr>
  </w:style>
  <w:style w:type="paragraph" w:styleId="ListParagraph">
    <w:name w:val="List Paragraph"/>
    <w:basedOn w:val="Normal"/>
    <w:uiPriority w:val="34"/>
    <w:qFormat/>
    <w:rsid w:val="00734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8583">
      <w:bodyDiv w:val="1"/>
      <w:marLeft w:val="0"/>
      <w:marRight w:val="0"/>
      <w:marTop w:val="0"/>
      <w:marBottom w:val="0"/>
      <w:divBdr>
        <w:top w:val="none" w:sz="0" w:space="0" w:color="auto"/>
        <w:left w:val="none" w:sz="0" w:space="0" w:color="auto"/>
        <w:bottom w:val="none" w:sz="0" w:space="0" w:color="auto"/>
        <w:right w:val="none" w:sz="0" w:space="0" w:color="auto"/>
      </w:divBdr>
    </w:div>
    <w:div w:id="1143624736">
      <w:bodyDiv w:val="1"/>
      <w:marLeft w:val="0"/>
      <w:marRight w:val="0"/>
      <w:marTop w:val="0"/>
      <w:marBottom w:val="0"/>
      <w:divBdr>
        <w:top w:val="none" w:sz="0" w:space="0" w:color="auto"/>
        <w:left w:val="none" w:sz="0" w:space="0" w:color="auto"/>
        <w:bottom w:val="none" w:sz="0" w:space="0" w:color="auto"/>
        <w:right w:val="none" w:sz="0" w:space="0" w:color="auto"/>
      </w:divBdr>
    </w:div>
    <w:div w:id="199721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u.org.uk/RHE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cu.org.uk/RHE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ottishuniversitygovernance.ac.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cottishuniversitygovernance.ac.uk/" TargetMode="External"/><Relationship Id="rId4" Type="http://schemas.microsoft.com/office/2007/relationships/stylesWithEffects" Target="stylesWithEffects.xml"/><Relationship Id="rId9" Type="http://schemas.openxmlformats.org/officeDocument/2006/relationships/hyperlink" Target="http://www.ucu.org.uk/RHEG" TargetMode="External"/><Relationship Id="rId14" Type="http://schemas.openxmlformats.org/officeDocument/2006/relationships/hyperlink" Target="mailto:taxon@ucu.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ucu%20templates\UCU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BFB66-6760-4798-BD6D-12D65644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UCU_Blank</Template>
  <TotalTime>0</TotalTime>
  <Pages>4</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UCU</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Tony L Axon</dc:creator>
  <cp:lastModifiedBy>Susan Melvin</cp:lastModifiedBy>
  <cp:revision>2</cp:revision>
  <cp:lastPrinted>2012-11-23T10:30:00Z</cp:lastPrinted>
  <dcterms:created xsi:type="dcterms:W3CDTF">2012-12-05T12:41:00Z</dcterms:created>
  <dcterms:modified xsi:type="dcterms:W3CDTF">2012-12-05T12:41:00Z</dcterms:modified>
</cp:coreProperties>
</file>